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13290" w:tblpY="51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"/>
      </w:tblGrid>
      <w:tr w:rsidR="00A93856" w:rsidTr="00B336DD">
        <w:trPr>
          <w:trHeight w:val="990"/>
        </w:trPr>
        <w:tc>
          <w:tcPr>
            <w:tcW w:w="428" w:type="dxa"/>
          </w:tcPr>
          <w:p w:rsidR="00A93856" w:rsidRDefault="001F566C" w:rsidP="00A93856">
            <w:pPr>
              <w:rPr>
                <w:rFonts w:cs="David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cs="David"/>
                <w:b/>
                <w:bCs/>
                <w:noProof/>
                <w:sz w:val="24"/>
                <w:szCs w:val="24"/>
                <w:u w:val="single"/>
              </w:rPr>
              <w:drawing>
                <wp:inline distT="0" distB="0" distL="0" distR="0">
                  <wp:extent cx="276225" cy="266700"/>
                  <wp:effectExtent l="0" t="0" r="9525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355DC3">
              <w:rPr>
                <w:rFonts w:cs="David"/>
                <w:b/>
                <w:bCs/>
                <w:sz w:val="24"/>
                <w:szCs w:val="24"/>
                <w:u w:val="single"/>
              </w:rPr>
              <w:t>th</w:t>
            </w:r>
            <w:proofErr w:type="spellEnd"/>
          </w:p>
        </w:tc>
      </w:tr>
    </w:tbl>
    <w:p w:rsidR="005D1605" w:rsidRDefault="005D1605" w:rsidP="00A86AF7">
      <w:pPr>
        <w:tabs>
          <w:tab w:val="left" w:pos="761"/>
          <w:tab w:val="center" w:pos="5233"/>
        </w:tabs>
        <w:jc w:val="left"/>
        <w:rPr>
          <w:rFonts w:cs="David" w:hint="cs"/>
          <w:b/>
          <w:bCs/>
          <w:color w:val="FF0000"/>
          <w:sz w:val="56"/>
          <w:szCs w:val="56"/>
          <w:rtl/>
        </w:rPr>
      </w:pPr>
    </w:p>
    <w:p w:rsidR="00AD3A32" w:rsidRPr="00AD3A32" w:rsidRDefault="00AD3A32" w:rsidP="00AD3A32">
      <w:pPr>
        <w:tabs>
          <w:tab w:val="left" w:pos="761"/>
          <w:tab w:val="center" w:pos="5233"/>
        </w:tabs>
        <w:jc w:val="left"/>
        <w:rPr>
          <w:rFonts w:cs="David"/>
          <w:b/>
          <w:bCs/>
          <w:sz w:val="24"/>
          <w:szCs w:val="24"/>
          <w:rtl/>
        </w:rPr>
      </w:pPr>
      <w:r w:rsidRPr="00AD3A32">
        <w:rPr>
          <w:rFonts w:cs="David" w:hint="cs"/>
          <w:b/>
          <w:bCs/>
          <w:sz w:val="24"/>
          <w:szCs w:val="24"/>
          <w:rtl/>
        </w:rPr>
        <w:t>לכבוד</w:t>
      </w:r>
      <w:bookmarkStart w:id="0" w:name="_GoBack"/>
      <w:bookmarkEnd w:id="0"/>
    </w:p>
    <w:p w:rsidR="00AD3A32" w:rsidRPr="00AD3A32" w:rsidRDefault="00AD3A32" w:rsidP="00AD3A32">
      <w:pPr>
        <w:tabs>
          <w:tab w:val="left" w:pos="761"/>
          <w:tab w:val="center" w:pos="5233"/>
        </w:tabs>
        <w:jc w:val="left"/>
        <w:rPr>
          <w:rFonts w:cs="David"/>
          <w:b/>
          <w:bCs/>
          <w:sz w:val="24"/>
          <w:szCs w:val="24"/>
          <w:rtl/>
        </w:rPr>
      </w:pPr>
      <w:r w:rsidRPr="00AD3A32">
        <w:rPr>
          <w:rFonts w:cs="David" w:hint="cs"/>
          <w:b/>
          <w:bCs/>
          <w:sz w:val="24"/>
          <w:szCs w:val="24"/>
          <w:rtl/>
        </w:rPr>
        <w:t>מדור רישום צהרונים</w:t>
      </w:r>
    </w:p>
    <w:p w:rsidR="00AD3A32" w:rsidRPr="00A86AF7" w:rsidRDefault="00AD3A32" w:rsidP="00AD3A32">
      <w:pPr>
        <w:tabs>
          <w:tab w:val="left" w:pos="761"/>
          <w:tab w:val="center" w:pos="5233"/>
        </w:tabs>
        <w:jc w:val="left"/>
        <w:rPr>
          <w:rFonts w:cs="David"/>
          <w:b/>
          <w:bCs/>
          <w:sz w:val="26"/>
          <w:szCs w:val="26"/>
          <w:u w:val="single"/>
          <w:rtl/>
        </w:rPr>
      </w:pPr>
      <w:r w:rsidRPr="00AD3A32">
        <w:rPr>
          <w:rFonts w:cs="David" w:hint="cs"/>
          <w:b/>
          <w:bCs/>
          <w:sz w:val="24"/>
          <w:szCs w:val="24"/>
          <w:rtl/>
        </w:rPr>
        <w:t>מועצה אזורית לב השרון</w:t>
      </w:r>
    </w:p>
    <w:p w:rsidR="00AD3A32" w:rsidRDefault="00AD3A32" w:rsidP="00AD3A32">
      <w:pPr>
        <w:tabs>
          <w:tab w:val="left" w:pos="761"/>
          <w:tab w:val="center" w:pos="5233"/>
        </w:tabs>
        <w:rPr>
          <w:rFonts w:cs="David"/>
          <w:b/>
          <w:bCs/>
          <w:sz w:val="28"/>
          <w:szCs w:val="28"/>
          <w:rtl/>
        </w:rPr>
      </w:pPr>
      <w:r w:rsidRPr="00A86AF7">
        <w:rPr>
          <w:rFonts w:cs="David" w:hint="cs"/>
          <w:b/>
          <w:bCs/>
          <w:sz w:val="28"/>
          <w:szCs w:val="28"/>
          <w:u w:val="single"/>
          <w:rtl/>
        </w:rPr>
        <w:t>הצהרה והתחייבות להורה גרוש</w:t>
      </w:r>
    </w:p>
    <w:p w:rsidR="00AD3A32" w:rsidRDefault="00AD3A32" w:rsidP="00AD3A32">
      <w:pPr>
        <w:tabs>
          <w:tab w:val="left" w:pos="761"/>
          <w:tab w:val="center" w:pos="5233"/>
        </w:tabs>
        <w:jc w:val="left"/>
        <w:rPr>
          <w:rFonts w:cs="David"/>
          <w:b/>
          <w:bCs/>
          <w:sz w:val="26"/>
          <w:szCs w:val="26"/>
          <w:u w:val="single"/>
          <w:rtl/>
        </w:rPr>
      </w:pPr>
      <w:r>
        <w:rPr>
          <w:rFonts w:cs="David" w:hint="cs"/>
          <w:b/>
          <w:bCs/>
          <w:sz w:val="26"/>
          <w:szCs w:val="26"/>
          <w:u w:val="single"/>
          <w:rtl/>
        </w:rPr>
        <w:t>הורה 1:</w:t>
      </w:r>
    </w:p>
    <w:p w:rsidR="00AD3A32" w:rsidRDefault="00AD3A32" w:rsidP="00AD3A32">
      <w:pPr>
        <w:tabs>
          <w:tab w:val="left" w:pos="761"/>
          <w:tab w:val="center" w:pos="5233"/>
        </w:tabs>
        <w:jc w:val="left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הנני מצהיר/ה ומתחייב/ת כי הנני אפוטרופוס/</w:t>
      </w:r>
      <w:proofErr w:type="spellStart"/>
      <w:r>
        <w:rPr>
          <w:rFonts w:cs="David" w:hint="cs"/>
          <w:sz w:val="26"/>
          <w:szCs w:val="26"/>
          <w:rtl/>
        </w:rPr>
        <w:t>ית</w:t>
      </w:r>
      <w:proofErr w:type="spellEnd"/>
      <w:r>
        <w:rPr>
          <w:rFonts w:cs="David" w:hint="cs"/>
          <w:sz w:val="26"/>
          <w:szCs w:val="26"/>
          <w:rtl/>
        </w:rPr>
        <w:t xml:space="preserve"> של הקטין/ים במשותף עם:</w:t>
      </w:r>
    </w:p>
    <w:p w:rsidR="00AD3A32" w:rsidRDefault="00AD3A32" w:rsidP="00AD3A32">
      <w:pPr>
        <w:tabs>
          <w:tab w:val="left" w:pos="761"/>
          <w:tab w:val="center" w:pos="5233"/>
        </w:tabs>
        <w:jc w:val="left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שם פרטי ומשפחה:</w:t>
      </w:r>
      <w:r>
        <w:rPr>
          <w:rFonts w:cs="David"/>
          <w:sz w:val="26"/>
          <w:szCs w:val="26"/>
          <w:rtl/>
        </w:rPr>
        <w:softHyphen/>
      </w:r>
      <w:r>
        <w:rPr>
          <w:rFonts w:cs="David"/>
          <w:sz w:val="26"/>
          <w:szCs w:val="26"/>
          <w:rtl/>
        </w:rPr>
        <w:softHyphen/>
      </w:r>
      <w:r>
        <w:rPr>
          <w:rFonts w:cs="David"/>
          <w:sz w:val="26"/>
          <w:szCs w:val="26"/>
          <w:rtl/>
        </w:rPr>
        <w:softHyphen/>
      </w:r>
      <w:r>
        <w:rPr>
          <w:rFonts w:cs="David"/>
          <w:sz w:val="26"/>
          <w:szCs w:val="26"/>
          <w:rtl/>
        </w:rPr>
        <w:softHyphen/>
      </w:r>
      <w:r>
        <w:rPr>
          <w:rFonts w:cs="David"/>
          <w:sz w:val="26"/>
          <w:szCs w:val="26"/>
          <w:rtl/>
        </w:rPr>
        <w:softHyphen/>
      </w:r>
      <w:r>
        <w:rPr>
          <w:rFonts w:cs="David" w:hint="cs"/>
          <w:sz w:val="26"/>
          <w:szCs w:val="26"/>
          <w:rtl/>
        </w:rPr>
        <w:t>__________________ מס' ת.ז _________________ (להלן האחראי/ת הנוסף/ת).</w:t>
      </w:r>
    </w:p>
    <w:p w:rsidR="00AD3A32" w:rsidRPr="00A86AF7" w:rsidRDefault="00AD3A32" w:rsidP="00AD3A32">
      <w:pPr>
        <w:tabs>
          <w:tab w:val="left" w:pos="761"/>
          <w:tab w:val="center" w:pos="5233"/>
        </w:tabs>
        <w:jc w:val="left"/>
        <w:rPr>
          <w:rFonts w:cs="David"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u w:val="single"/>
          <w:rtl/>
        </w:rPr>
        <w:t>הורה 2:</w:t>
      </w:r>
    </w:p>
    <w:p w:rsidR="00AD3A32" w:rsidRDefault="00AD3A32" w:rsidP="00AD3A32">
      <w:pPr>
        <w:tabs>
          <w:tab w:val="left" w:pos="761"/>
          <w:tab w:val="center" w:pos="5233"/>
        </w:tabs>
        <w:jc w:val="left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הנני מצהיר/ה ומתחייב/ת כי הנני אפוטרופוס/</w:t>
      </w:r>
      <w:proofErr w:type="spellStart"/>
      <w:r>
        <w:rPr>
          <w:rFonts w:cs="David" w:hint="cs"/>
          <w:sz w:val="26"/>
          <w:szCs w:val="26"/>
          <w:rtl/>
        </w:rPr>
        <w:t>ית</w:t>
      </w:r>
      <w:proofErr w:type="spellEnd"/>
      <w:r>
        <w:rPr>
          <w:rFonts w:cs="David" w:hint="cs"/>
          <w:sz w:val="26"/>
          <w:szCs w:val="26"/>
          <w:rtl/>
        </w:rPr>
        <w:t xml:space="preserve"> של הקטין/ים במשותף עם:</w:t>
      </w:r>
    </w:p>
    <w:p w:rsidR="00AD3A32" w:rsidRDefault="00AD3A32" w:rsidP="00AD3A32">
      <w:pPr>
        <w:tabs>
          <w:tab w:val="left" w:pos="761"/>
          <w:tab w:val="center" w:pos="5233"/>
        </w:tabs>
        <w:jc w:val="left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שם פרטי ומשפחה:</w:t>
      </w:r>
      <w:r>
        <w:rPr>
          <w:rFonts w:cs="David"/>
          <w:sz w:val="26"/>
          <w:szCs w:val="26"/>
          <w:rtl/>
        </w:rPr>
        <w:softHyphen/>
      </w:r>
      <w:r>
        <w:rPr>
          <w:rFonts w:cs="David"/>
          <w:sz w:val="26"/>
          <w:szCs w:val="26"/>
          <w:rtl/>
        </w:rPr>
        <w:softHyphen/>
      </w:r>
      <w:r>
        <w:rPr>
          <w:rFonts w:cs="David"/>
          <w:sz w:val="26"/>
          <w:szCs w:val="26"/>
          <w:rtl/>
        </w:rPr>
        <w:softHyphen/>
      </w:r>
      <w:r>
        <w:rPr>
          <w:rFonts w:cs="David"/>
          <w:sz w:val="26"/>
          <w:szCs w:val="26"/>
          <w:rtl/>
        </w:rPr>
        <w:softHyphen/>
      </w:r>
      <w:r>
        <w:rPr>
          <w:rFonts w:cs="David"/>
          <w:sz w:val="26"/>
          <w:szCs w:val="26"/>
          <w:rtl/>
        </w:rPr>
        <w:softHyphen/>
      </w:r>
      <w:r>
        <w:rPr>
          <w:rFonts w:cs="David" w:hint="cs"/>
          <w:sz w:val="26"/>
          <w:szCs w:val="26"/>
          <w:rtl/>
        </w:rPr>
        <w:t>__________________ מס' ת.ז _________________ (להלן האחראי/ת הנוסף/ת).</w:t>
      </w:r>
    </w:p>
    <w:p w:rsidR="00AD3A32" w:rsidRDefault="00AD3A32" w:rsidP="00AD3A32">
      <w:pPr>
        <w:tabs>
          <w:tab w:val="left" w:pos="761"/>
          <w:tab w:val="center" w:pos="5233"/>
        </w:tabs>
        <w:jc w:val="left"/>
        <w:rPr>
          <w:rFonts w:cs="David"/>
          <w:sz w:val="26"/>
          <w:szCs w:val="26"/>
          <w:rtl/>
        </w:rPr>
      </w:pPr>
      <w:r>
        <w:rPr>
          <w:rFonts w:cs="David" w:hint="cs"/>
          <w:sz w:val="26"/>
          <w:szCs w:val="26"/>
          <w:rtl/>
        </w:rPr>
        <w:t>הנני מצהיר/ה כי הבקשה בהסכמת האחראי/ת הנוסף/ת ולדעתו/ה</w:t>
      </w:r>
    </w:p>
    <w:p w:rsidR="00AD3A32" w:rsidRPr="00AD3A32" w:rsidRDefault="00AD3A32" w:rsidP="00AD3A32">
      <w:pPr>
        <w:tabs>
          <w:tab w:val="left" w:pos="761"/>
          <w:tab w:val="center" w:pos="5233"/>
        </w:tabs>
        <w:jc w:val="left"/>
        <w:rPr>
          <w:rFonts w:cs="David"/>
          <w:b/>
          <w:bCs/>
          <w:sz w:val="24"/>
          <w:szCs w:val="24"/>
          <w:u w:val="single"/>
          <w:rtl/>
        </w:rPr>
      </w:pPr>
      <w:r w:rsidRPr="00AD3A32">
        <w:rPr>
          <w:rFonts w:cs="David" w:hint="cs"/>
          <w:b/>
          <w:bCs/>
          <w:sz w:val="24"/>
          <w:szCs w:val="24"/>
          <w:u w:val="single"/>
          <w:rtl/>
        </w:rPr>
        <w:t>חובה לצרף מכתב מהאחראי/ת הנוסף/ת שנכתב ונחתם על ידו. להלן הנוסח: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D3A32" w:rsidTr="009A6342">
        <w:tc>
          <w:tcPr>
            <w:tcW w:w="5228" w:type="dxa"/>
          </w:tcPr>
          <w:p w:rsidR="00AD3A32" w:rsidRDefault="00AD3A32" w:rsidP="009A6342">
            <w:pPr>
              <w:tabs>
                <w:tab w:val="left" w:pos="761"/>
                <w:tab w:val="center" w:pos="5233"/>
              </w:tabs>
              <w:rPr>
                <w:rFonts w:cs="David"/>
                <w:b/>
                <w:bCs/>
                <w:sz w:val="26"/>
                <w:szCs w:val="26"/>
                <w:rtl/>
              </w:rPr>
            </w:pPr>
            <w:r>
              <w:rPr>
                <w:rFonts w:cs="David" w:hint="cs"/>
                <w:b/>
                <w:bCs/>
                <w:sz w:val="26"/>
                <w:szCs w:val="26"/>
                <w:rtl/>
              </w:rPr>
              <w:t>הורה 1</w:t>
            </w:r>
          </w:p>
        </w:tc>
        <w:tc>
          <w:tcPr>
            <w:tcW w:w="5228" w:type="dxa"/>
          </w:tcPr>
          <w:p w:rsidR="00AD3A32" w:rsidRDefault="00AD3A32" w:rsidP="009A6342">
            <w:pPr>
              <w:tabs>
                <w:tab w:val="left" w:pos="761"/>
                <w:tab w:val="center" w:pos="5233"/>
              </w:tabs>
              <w:rPr>
                <w:rFonts w:cs="David"/>
                <w:b/>
                <w:bCs/>
                <w:sz w:val="26"/>
                <w:szCs w:val="26"/>
                <w:rtl/>
              </w:rPr>
            </w:pPr>
            <w:r>
              <w:rPr>
                <w:rFonts w:cs="David" w:hint="cs"/>
                <w:b/>
                <w:bCs/>
                <w:sz w:val="26"/>
                <w:szCs w:val="26"/>
                <w:rtl/>
              </w:rPr>
              <w:t>הורה 2</w:t>
            </w:r>
          </w:p>
        </w:tc>
      </w:tr>
      <w:tr w:rsidR="00AD3A32" w:rsidTr="009A6342">
        <w:tc>
          <w:tcPr>
            <w:tcW w:w="5228" w:type="dxa"/>
          </w:tcPr>
          <w:p w:rsidR="00AD3A32" w:rsidRPr="00A86AF7" w:rsidRDefault="00AD3A32" w:rsidP="009A6342">
            <w:pPr>
              <w:tabs>
                <w:tab w:val="left" w:pos="761"/>
                <w:tab w:val="center" w:pos="5233"/>
              </w:tabs>
              <w:jc w:val="left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86AF7">
              <w:rPr>
                <w:rFonts w:cs="David" w:hint="cs"/>
                <w:b/>
                <w:bCs/>
                <w:sz w:val="24"/>
                <w:szCs w:val="24"/>
                <w:rtl/>
              </w:rPr>
              <w:t>אני מאשר/ת רישום התלמיד/ה</w:t>
            </w:r>
          </w:p>
          <w:p w:rsidR="00AD3A32" w:rsidRPr="00A86AF7" w:rsidRDefault="00AD3A32" w:rsidP="009A6342">
            <w:pPr>
              <w:tabs>
                <w:tab w:val="left" w:pos="761"/>
                <w:tab w:val="center" w:pos="5233"/>
              </w:tabs>
              <w:jc w:val="left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86AF7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שם </w:t>
            </w:r>
            <w:proofErr w:type="spellStart"/>
            <w:r w:rsidRPr="00A86AF7">
              <w:rPr>
                <w:rFonts w:cs="David" w:hint="cs"/>
                <w:b/>
                <w:bCs/>
                <w:sz w:val="24"/>
                <w:szCs w:val="24"/>
                <w:rtl/>
              </w:rPr>
              <w:t>פרטי+משפחה</w:t>
            </w:r>
            <w:proofErr w:type="spellEnd"/>
            <w:r w:rsidRPr="00A86AF7">
              <w:rPr>
                <w:rFonts w:cs="David" w:hint="cs"/>
                <w:b/>
                <w:bCs/>
                <w:sz w:val="24"/>
                <w:szCs w:val="24"/>
                <w:rtl/>
              </w:rPr>
              <w:t>:__________________________</w:t>
            </w:r>
          </w:p>
          <w:p w:rsidR="00AD3A32" w:rsidRPr="00A86AF7" w:rsidRDefault="00AD3A32" w:rsidP="009A6342">
            <w:pPr>
              <w:tabs>
                <w:tab w:val="left" w:pos="761"/>
                <w:tab w:val="center" w:pos="5233"/>
              </w:tabs>
              <w:jc w:val="left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86AF7">
              <w:rPr>
                <w:rFonts w:cs="David" w:hint="cs"/>
                <w:b/>
                <w:bCs/>
                <w:sz w:val="24"/>
                <w:szCs w:val="24"/>
                <w:rtl/>
              </w:rPr>
              <w:t>ת.ז של הקטין/ה:_________________________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___</w:t>
            </w:r>
          </w:p>
          <w:p w:rsidR="00AD3A32" w:rsidRPr="00A86AF7" w:rsidRDefault="00AD3A32" w:rsidP="009A6342">
            <w:pPr>
              <w:tabs>
                <w:tab w:val="left" w:pos="761"/>
                <w:tab w:val="center" w:pos="5233"/>
              </w:tabs>
              <w:jc w:val="left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86AF7">
              <w:rPr>
                <w:rFonts w:cs="David" w:hint="cs"/>
                <w:b/>
                <w:bCs/>
                <w:sz w:val="24"/>
                <w:szCs w:val="24"/>
                <w:rtl/>
              </w:rPr>
              <w:t>לצהרון (שם הגן והישוב)____________________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___</w:t>
            </w:r>
          </w:p>
          <w:p w:rsidR="00AD3A32" w:rsidRPr="00A86AF7" w:rsidRDefault="00AD3A32" w:rsidP="009A6342">
            <w:pPr>
              <w:tabs>
                <w:tab w:val="left" w:pos="761"/>
                <w:tab w:val="center" w:pos="5233"/>
              </w:tabs>
              <w:jc w:val="left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86AF7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שם </w:t>
            </w:r>
            <w:proofErr w:type="spellStart"/>
            <w:r w:rsidRPr="00A86AF7">
              <w:rPr>
                <w:rFonts w:cs="David" w:hint="cs"/>
                <w:b/>
                <w:bCs/>
                <w:sz w:val="24"/>
                <w:szCs w:val="24"/>
                <w:rtl/>
              </w:rPr>
              <w:t>פרטי+משפחה</w:t>
            </w:r>
            <w:proofErr w:type="spellEnd"/>
            <w:r w:rsidRPr="00A86AF7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הורה:___________________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___</w:t>
            </w:r>
          </w:p>
          <w:p w:rsidR="00AD3A32" w:rsidRPr="00A86AF7" w:rsidRDefault="00AD3A32" w:rsidP="009A6342">
            <w:pPr>
              <w:tabs>
                <w:tab w:val="left" w:pos="761"/>
                <w:tab w:val="center" w:pos="5233"/>
              </w:tabs>
              <w:jc w:val="left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86AF7">
              <w:rPr>
                <w:rFonts w:cs="David" w:hint="cs"/>
                <w:b/>
                <w:bCs/>
                <w:sz w:val="24"/>
                <w:szCs w:val="24"/>
                <w:rtl/>
              </w:rPr>
              <w:t>ת.ז הורה:______________________________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____</w:t>
            </w:r>
          </w:p>
          <w:p w:rsidR="00AD3A32" w:rsidRPr="00A86AF7" w:rsidRDefault="00AD3A32" w:rsidP="009A6342">
            <w:pPr>
              <w:tabs>
                <w:tab w:val="left" w:pos="761"/>
                <w:tab w:val="center" w:pos="5233"/>
              </w:tabs>
              <w:jc w:val="left"/>
              <w:rPr>
                <w:rFonts w:cs="David"/>
                <w:b/>
                <w:bCs/>
                <w:sz w:val="26"/>
                <w:szCs w:val="26"/>
                <w:rtl/>
              </w:rPr>
            </w:pPr>
            <w:r w:rsidRPr="00A86AF7">
              <w:rPr>
                <w:rFonts w:cs="David" w:hint="cs"/>
                <w:b/>
                <w:bCs/>
                <w:sz w:val="24"/>
                <w:szCs w:val="24"/>
                <w:rtl/>
              </w:rPr>
              <w:t>חתימת ההורה:__________________________</w:t>
            </w:r>
            <w:r>
              <w:rPr>
                <w:rFonts w:cs="David" w:hint="cs"/>
                <w:b/>
                <w:bCs/>
                <w:sz w:val="26"/>
                <w:szCs w:val="26"/>
                <w:rtl/>
              </w:rPr>
              <w:t>___</w:t>
            </w:r>
          </w:p>
          <w:p w:rsidR="00AD3A32" w:rsidRPr="00A86AF7" w:rsidRDefault="00AD3A32" w:rsidP="009A6342">
            <w:pPr>
              <w:tabs>
                <w:tab w:val="left" w:pos="761"/>
                <w:tab w:val="center" w:pos="5233"/>
              </w:tabs>
              <w:jc w:val="left"/>
              <w:rPr>
                <w:rFonts w:cs="David"/>
                <w:sz w:val="24"/>
                <w:szCs w:val="24"/>
                <w:rtl/>
              </w:rPr>
            </w:pPr>
            <w:r w:rsidRPr="00A86AF7">
              <w:rPr>
                <w:rFonts w:cs="David" w:hint="cs"/>
                <w:b/>
                <w:bCs/>
                <w:sz w:val="24"/>
                <w:szCs w:val="24"/>
                <w:rtl/>
              </w:rPr>
              <w:t>תאריך:_______________________________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___</w:t>
            </w:r>
            <w:r w:rsidRPr="00A86AF7">
              <w:rPr>
                <w:rFonts w:cs="David" w:hint="cs"/>
                <w:b/>
                <w:bCs/>
                <w:sz w:val="24"/>
                <w:szCs w:val="24"/>
                <w:rtl/>
              </w:rPr>
              <w:t>_</w:t>
            </w:r>
          </w:p>
          <w:p w:rsidR="00AD3A32" w:rsidRPr="00A86AF7" w:rsidRDefault="00AD3A32" w:rsidP="009A6342">
            <w:pPr>
              <w:tabs>
                <w:tab w:val="left" w:pos="761"/>
                <w:tab w:val="center" w:pos="5233"/>
              </w:tabs>
              <w:jc w:val="left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5228" w:type="dxa"/>
          </w:tcPr>
          <w:p w:rsidR="00AD3A32" w:rsidRPr="00A86AF7" w:rsidRDefault="00AD3A32" w:rsidP="009A6342">
            <w:pPr>
              <w:tabs>
                <w:tab w:val="left" w:pos="761"/>
                <w:tab w:val="center" w:pos="5233"/>
              </w:tabs>
              <w:jc w:val="left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86AF7">
              <w:rPr>
                <w:rFonts w:cs="David" w:hint="cs"/>
                <w:b/>
                <w:bCs/>
                <w:sz w:val="24"/>
                <w:szCs w:val="24"/>
                <w:rtl/>
              </w:rPr>
              <w:t>אני מאשר/ת רישום התלמיד/ה</w:t>
            </w:r>
          </w:p>
          <w:p w:rsidR="00AD3A32" w:rsidRPr="00A86AF7" w:rsidRDefault="00AD3A32" w:rsidP="009A6342">
            <w:pPr>
              <w:tabs>
                <w:tab w:val="left" w:pos="761"/>
                <w:tab w:val="center" w:pos="5233"/>
              </w:tabs>
              <w:jc w:val="left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86AF7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שם </w:t>
            </w:r>
            <w:proofErr w:type="spellStart"/>
            <w:r w:rsidRPr="00A86AF7">
              <w:rPr>
                <w:rFonts w:cs="David" w:hint="cs"/>
                <w:b/>
                <w:bCs/>
                <w:sz w:val="24"/>
                <w:szCs w:val="24"/>
                <w:rtl/>
              </w:rPr>
              <w:t>פרטי+משפחה</w:t>
            </w:r>
            <w:proofErr w:type="spellEnd"/>
            <w:r w:rsidRPr="00A86AF7">
              <w:rPr>
                <w:rFonts w:cs="David" w:hint="cs"/>
                <w:b/>
                <w:bCs/>
                <w:sz w:val="24"/>
                <w:szCs w:val="24"/>
                <w:rtl/>
              </w:rPr>
              <w:t>:__________________________</w:t>
            </w:r>
          </w:p>
          <w:p w:rsidR="00AD3A32" w:rsidRPr="00A86AF7" w:rsidRDefault="00AD3A32" w:rsidP="009A6342">
            <w:pPr>
              <w:tabs>
                <w:tab w:val="left" w:pos="761"/>
                <w:tab w:val="center" w:pos="5233"/>
              </w:tabs>
              <w:jc w:val="left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86AF7">
              <w:rPr>
                <w:rFonts w:cs="David" w:hint="cs"/>
                <w:b/>
                <w:bCs/>
                <w:sz w:val="24"/>
                <w:szCs w:val="24"/>
                <w:rtl/>
              </w:rPr>
              <w:t>ת.ז של הקטין/ה:_________________________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___</w:t>
            </w:r>
          </w:p>
          <w:p w:rsidR="00AD3A32" w:rsidRPr="00A86AF7" w:rsidRDefault="00AD3A32" w:rsidP="009A6342">
            <w:pPr>
              <w:tabs>
                <w:tab w:val="left" w:pos="761"/>
                <w:tab w:val="center" w:pos="5233"/>
              </w:tabs>
              <w:jc w:val="left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86AF7">
              <w:rPr>
                <w:rFonts w:cs="David" w:hint="cs"/>
                <w:b/>
                <w:bCs/>
                <w:sz w:val="24"/>
                <w:szCs w:val="24"/>
                <w:rtl/>
              </w:rPr>
              <w:t>לצהרון (שם הגן והישוב)____________________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___</w:t>
            </w:r>
          </w:p>
          <w:p w:rsidR="00AD3A32" w:rsidRPr="00A86AF7" w:rsidRDefault="00AD3A32" w:rsidP="009A6342">
            <w:pPr>
              <w:tabs>
                <w:tab w:val="left" w:pos="761"/>
                <w:tab w:val="center" w:pos="5233"/>
              </w:tabs>
              <w:jc w:val="left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86AF7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שם </w:t>
            </w:r>
            <w:proofErr w:type="spellStart"/>
            <w:r w:rsidRPr="00A86AF7">
              <w:rPr>
                <w:rFonts w:cs="David" w:hint="cs"/>
                <w:b/>
                <w:bCs/>
                <w:sz w:val="24"/>
                <w:szCs w:val="24"/>
                <w:rtl/>
              </w:rPr>
              <w:t>פרטי+משפחה</w:t>
            </w:r>
            <w:proofErr w:type="spellEnd"/>
            <w:r w:rsidRPr="00A86AF7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הורה:___________________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___</w:t>
            </w:r>
          </w:p>
          <w:p w:rsidR="00AD3A32" w:rsidRPr="00A86AF7" w:rsidRDefault="00AD3A32" w:rsidP="009A6342">
            <w:pPr>
              <w:tabs>
                <w:tab w:val="left" w:pos="761"/>
                <w:tab w:val="center" w:pos="5233"/>
              </w:tabs>
              <w:jc w:val="left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86AF7">
              <w:rPr>
                <w:rFonts w:cs="David" w:hint="cs"/>
                <w:b/>
                <w:bCs/>
                <w:sz w:val="24"/>
                <w:szCs w:val="24"/>
                <w:rtl/>
              </w:rPr>
              <w:t>ת.ז הורה:______________________________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____</w:t>
            </w:r>
          </w:p>
          <w:p w:rsidR="00AD3A32" w:rsidRPr="00A86AF7" w:rsidRDefault="00AD3A32" w:rsidP="009A6342">
            <w:pPr>
              <w:tabs>
                <w:tab w:val="left" w:pos="761"/>
                <w:tab w:val="center" w:pos="5233"/>
              </w:tabs>
              <w:jc w:val="left"/>
              <w:rPr>
                <w:rFonts w:cs="David"/>
                <w:b/>
                <w:bCs/>
                <w:sz w:val="26"/>
                <w:szCs w:val="26"/>
                <w:rtl/>
              </w:rPr>
            </w:pPr>
            <w:r w:rsidRPr="00A86AF7">
              <w:rPr>
                <w:rFonts w:cs="David" w:hint="cs"/>
                <w:b/>
                <w:bCs/>
                <w:sz w:val="24"/>
                <w:szCs w:val="24"/>
                <w:rtl/>
              </w:rPr>
              <w:t>חתימת ההורה:__________________________</w:t>
            </w:r>
            <w:r>
              <w:rPr>
                <w:rFonts w:cs="David" w:hint="cs"/>
                <w:b/>
                <w:bCs/>
                <w:sz w:val="26"/>
                <w:szCs w:val="26"/>
                <w:rtl/>
              </w:rPr>
              <w:t>___</w:t>
            </w:r>
          </w:p>
          <w:p w:rsidR="00AD3A32" w:rsidRPr="00A86AF7" w:rsidRDefault="00AD3A32" w:rsidP="009A6342">
            <w:pPr>
              <w:tabs>
                <w:tab w:val="left" w:pos="761"/>
                <w:tab w:val="center" w:pos="5233"/>
              </w:tabs>
              <w:jc w:val="left"/>
              <w:rPr>
                <w:rFonts w:cs="David"/>
                <w:sz w:val="24"/>
                <w:szCs w:val="24"/>
                <w:rtl/>
              </w:rPr>
            </w:pPr>
            <w:r w:rsidRPr="00A86AF7">
              <w:rPr>
                <w:rFonts w:cs="David" w:hint="cs"/>
                <w:b/>
                <w:bCs/>
                <w:sz w:val="24"/>
                <w:szCs w:val="24"/>
                <w:rtl/>
              </w:rPr>
              <w:t>תאריך:_______________________________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___</w:t>
            </w:r>
            <w:r w:rsidRPr="00A86AF7">
              <w:rPr>
                <w:rFonts w:cs="David" w:hint="cs"/>
                <w:b/>
                <w:bCs/>
                <w:sz w:val="24"/>
                <w:szCs w:val="24"/>
                <w:rtl/>
              </w:rPr>
              <w:t>_</w:t>
            </w:r>
          </w:p>
          <w:p w:rsidR="00AD3A32" w:rsidRDefault="00AD3A32" w:rsidP="009A6342">
            <w:pPr>
              <w:tabs>
                <w:tab w:val="left" w:pos="761"/>
                <w:tab w:val="center" w:pos="5233"/>
              </w:tabs>
              <w:jc w:val="left"/>
              <w:rPr>
                <w:rFonts w:cs="David"/>
                <w:b/>
                <w:bCs/>
                <w:sz w:val="26"/>
                <w:szCs w:val="26"/>
                <w:rtl/>
              </w:rPr>
            </w:pPr>
          </w:p>
        </w:tc>
      </w:tr>
    </w:tbl>
    <w:p w:rsidR="00AD3A32" w:rsidRPr="00A86AF7" w:rsidRDefault="00AD3A32" w:rsidP="00AD3A32">
      <w:pPr>
        <w:tabs>
          <w:tab w:val="left" w:pos="761"/>
          <w:tab w:val="center" w:pos="5233"/>
        </w:tabs>
        <w:jc w:val="left"/>
        <w:rPr>
          <w:rFonts w:cs="David"/>
          <w:b/>
          <w:bCs/>
          <w:sz w:val="26"/>
          <w:szCs w:val="26"/>
          <w:rtl/>
        </w:rPr>
      </w:pPr>
    </w:p>
    <w:p w:rsidR="00AD3A32" w:rsidRDefault="00AD3A32" w:rsidP="00AD3A32">
      <w:pPr>
        <w:tabs>
          <w:tab w:val="left" w:pos="761"/>
          <w:tab w:val="center" w:pos="5233"/>
        </w:tabs>
        <w:jc w:val="left"/>
        <w:rPr>
          <w:rFonts w:cs="David"/>
          <w:sz w:val="26"/>
          <w:szCs w:val="26"/>
          <w:rtl/>
        </w:rPr>
      </w:pPr>
    </w:p>
    <w:p w:rsidR="00A86AF7" w:rsidRPr="00A86AF7" w:rsidRDefault="00A86AF7" w:rsidP="00A86AF7">
      <w:pPr>
        <w:tabs>
          <w:tab w:val="left" w:pos="761"/>
          <w:tab w:val="center" w:pos="5233"/>
        </w:tabs>
        <w:jc w:val="left"/>
        <w:rPr>
          <w:rFonts w:cs="David"/>
          <w:sz w:val="26"/>
          <w:szCs w:val="26"/>
          <w:rtl/>
        </w:rPr>
      </w:pPr>
    </w:p>
    <w:sectPr w:rsidR="00A86AF7" w:rsidRPr="00A86AF7" w:rsidSect="000B56AC">
      <w:headerReference w:type="default" r:id="rId9"/>
      <w:footerReference w:type="default" r:id="rId10"/>
      <w:pgSz w:w="11906" w:h="16838"/>
      <w:pgMar w:top="720" w:right="720" w:bottom="720" w:left="720" w:header="227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01D" w:rsidRDefault="004E001D" w:rsidP="00475AF4">
      <w:pPr>
        <w:spacing w:before="0" w:after="0"/>
      </w:pPr>
      <w:r>
        <w:separator/>
      </w:r>
    </w:p>
  </w:endnote>
  <w:endnote w:type="continuationSeparator" w:id="0">
    <w:p w:rsidR="004E001D" w:rsidRDefault="004E001D" w:rsidP="00475A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 Transparent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811063922"/>
      <w:docPartObj>
        <w:docPartGallery w:val="Page Numbers (Bottom of Page)"/>
        <w:docPartUnique/>
      </w:docPartObj>
    </w:sdtPr>
    <w:sdtEndPr/>
    <w:sdtContent>
      <w:p w:rsidR="002E1CA2" w:rsidRDefault="002E1CA2">
        <w:pPr>
          <w:pStyle w:val="a7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Pr="00BE078B">
          <w:rPr>
            <w:noProof/>
            <w:rtl/>
            <w:lang w:val="he-IL"/>
          </w:rPr>
          <w:t>6</w:t>
        </w:r>
        <w:r>
          <w:fldChar w:fldCharType="end"/>
        </w:r>
      </w:p>
    </w:sdtContent>
  </w:sdt>
  <w:p w:rsidR="002E1CA2" w:rsidRDefault="002E1CA2" w:rsidP="007E4C0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01D" w:rsidRDefault="004E001D" w:rsidP="00475AF4">
      <w:pPr>
        <w:spacing w:before="0" w:after="0"/>
      </w:pPr>
      <w:r>
        <w:separator/>
      </w:r>
    </w:p>
  </w:footnote>
  <w:footnote w:type="continuationSeparator" w:id="0">
    <w:p w:rsidR="004E001D" w:rsidRDefault="004E001D" w:rsidP="00475A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CA2" w:rsidRPr="0080425A" w:rsidRDefault="001F566C" w:rsidP="00EF474D">
    <w:pPr>
      <w:pStyle w:val="a5"/>
      <w:tabs>
        <w:tab w:val="left" w:pos="1916"/>
        <w:tab w:val="center" w:pos="5233"/>
      </w:tabs>
      <w:rPr>
        <w:rFonts w:cs="David Transparent" w:hint="cs"/>
        <w:b/>
        <w:bCs/>
        <w:color w:val="4F6228"/>
        <w:sz w:val="48"/>
        <w:szCs w:val="48"/>
        <w:rtl/>
      </w:rPr>
    </w:pPr>
    <w:r>
      <w:rPr>
        <w:rFonts w:cs="David Transparent" w:hint="cs"/>
        <w:b/>
        <w:bCs/>
        <w:noProof/>
        <w:color w:val="4F6228"/>
        <w:sz w:val="48"/>
        <w:szCs w:val="48"/>
      </w:rPr>
      <w:drawing>
        <wp:anchor distT="0" distB="0" distL="114300" distR="114300" simplePos="0" relativeHeight="251662848" behindDoc="1" locked="0" layoutInCell="1" allowOverlap="1" wp14:anchorId="02080716">
          <wp:simplePos x="0" y="0"/>
          <wp:positionH relativeFrom="column">
            <wp:posOffset>-361950</wp:posOffset>
          </wp:positionH>
          <wp:positionV relativeFrom="page">
            <wp:posOffset>38100</wp:posOffset>
          </wp:positionV>
          <wp:extent cx="876300" cy="852798"/>
          <wp:effectExtent l="0" t="0" r="0" b="5080"/>
          <wp:wrapNone/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52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1CA2" w:rsidRPr="0080425A">
      <w:rPr>
        <w:rFonts w:cs="David Transparent" w:hint="cs"/>
        <w:b/>
        <w:bCs/>
        <w:noProof/>
        <w:color w:val="4F6228"/>
        <w:sz w:val="48"/>
        <w:szCs w:val="48"/>
        <w:rtl/>
      </w:rPr>
      <w:drawing>
        <wp:anchor distT="0" distB="0" distL="114300" distR="114300" simplePos="0" relativeHeight="251661824" behindDoc="1" locked="0" layoutInCell="1" allowOverlap="1" wp14:anchorId="66E2D2ED" wp14:editId="26C2CD67">
          <wp:simplePos x="0" y="0"/>
          <wp:positionH relativeFrom="margin">
            <wp:align>right</wp:align>
          </wp:positionH>
          <wp:positionV relativeFrom="paragraph">
            <wp:posOffset>-1905</wp:posOffset>
          </wp:positionV>
          <wp:extent cx="809625" cy="914400"/>
          <wp:effectExtent l="0" t="0" r="9525" b="0"/>
          <wp:wrapNone/>
          <wp:docPr id="1" name="תמונה 1" descr="C:\Documents and Settings\bracha\Local Settings\Temporary Internet Files\Content.Outlook\LM4IPCNE\לוגו לב השרון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C:\Documents and Settings\bracha\Local Settings\Temporary Internet Files\Content.Outlook\LM4IPCNE\לוגו לב השרון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E1CA2" w:rsidRPr="0080425A">
      <w:rPr>
        <w:rFonts w:cs="David Transparent" w:hint="cs"/>
        <w:b/>
        <w:bCs/>
        <w:color w:val="4F6228"/>
        <w:sz w:val="48"/>
        <w:szCs w:val="48"/>
        <w:rtl/>
      </w:rPr>
      <w:t>מועצה אזורית לב השרון</w:t>
    </w:r>
  </w:p>
  <w:p w:rsidR="002E1CA2" w:rsidRPr="00822A75" w:rsidRDefault="002E1CA2" w:rsidP="000F46F8">
    <w:pPr>
      <w:pStyle w:val="a5"/>
      <w:spacing w:beforeAutospacing="0" w:afterAutospacing="0"/>
      <w:rPr>
        <w:rFonts w:cs="David"/>
        <w:color w:val="76923C"/>
        <w:rtl/>
      </w:rPr>
    </w:pPr>
    <w:r w:rsidRPr="00822A75">
      <w:rPr>
        <w:rFonts w:cs="David" w:hint="cs"/>
        <w:color w:val="76923C"/>
        <w:rtl/>
      </w:rPr>
      <w:t xml:space="preserve">בני דרור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גאולים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גנות הדר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חרות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ינוב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כפר הס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כפר יעבץ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מרכז כפרי יעף </w:t>
    </w:r>
  </w:p>
  <w:p w:rsidR="002E1CA2" w:rsidRPr="00822A75" w:rsidRDefault="002E1CA2" w:rsidP="000F46F8">
    <w:pPr>
      <w:pStyle w:val="a5"/>
      <w:spacing w:beforeAutospacing="0" w:afterAutospacing="0"/>
      <w:rPr>
        <w:rFonts w:cs="David"/>
        <w:color w:val="76923C"/>
      </w:rPr>
    </w:pPr>
    <w:r w:rsidRPr="00822A75">
      <w:rPr>
        <w:rFonts w:cs="David" w:hint="cs"/>
        <w:color w:val="76923C"/>
        <w:rtl/>
      </w:rPr>
      <w:t xml:space="preserve"> משמרת-  נורדיה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ניצני עוז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עזריאל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עין ורד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עין שריד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פורת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צור משה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שער אפרים </w:t>
    </w:r>
    <w:r w:rsidRPr="00822A75">
      <w:rPr>
        <w:rFonts w:cs="David"/>
        <w:color w:val="76923C"/>
        <w:rtl/>
      </w:rPr>
      <w:t>–</w:t>
    </w:r>
    <w:r w:rsidRPr="00822A75">
      <w:rPr>
        <w:rFonts w:cs="David" w:hint="cs"/>
        <w:color w:val="76923C"/>
        <w:rtl/>
      </w:rPr>
      <w:t xml:space="preserve"> תנובות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0BEF"/>
    <w:multiLevelType w:val="hybridMultilevel"/>
    <w:tmpl w:val="EC9CD8F6"/>
    <w:lvl w:ilvl="0" w:tplc="8E2CB24E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82309E"/>
    <w:multiLevelType w:val="hybridMultilevel"/>
    <w:tmpl w:val="87B80AA2"/>
    <w:lvl w:ilvl="0" w:tplc="24E00F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A5FA4"/>
    <w:multiLevelType w:val="hybridMultilevel"/>
    <w:tmpl w:val="C540D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43667"/>
    <w:multiLevelType w:val="hybridMultilevel"/>
    <w:tmpl w:val="BDD4FAE4"/>
    <w:lvl w:ilvl="0" w:tplc="C1C63B8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263D70"/>
    <w:multiLevelType w:val="hybridMultilevel"/>
    <w:tmpl w:val="388E05B8"/>
    <w:lvl w:ilvl="0" w:tplc="9C0AC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A21A3F"/>
    <w:multiLevelType w:val="hybridMultilevel"/>
    <w:tmpl w:val="FEF47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10C0C"/>
    <w:multiLevelType w:val="hybridMultilevel"/>
    <w:tmpl w:val="DC6A5970"/>
    <w:lvl w:ilvl="0" w:tplc="81423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06955"/>
    <w:multiLevelType w:val="hybridMultilevel"/>
    <w:tmpl w:val="7E6EC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80BC0"/>
    <w:multiLevelType w:val="hybridMultilevel"/>
    <w:tmpl w:val="B1545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117B8"/>
    <w:multiLevelType w:val="hybridMultilevel"/>
    <w:tmpl w:val="07E2E03E"/>
    <w:lvl w:ilvl="0" w:tplc="F8B8570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2C72E6"/>
    <w:multiLevelType w:val="hybridMultilevel"/>
    <w:tmpl w:val="C568CD18"/>
    <w:lvl w:ilvl="0" w:tplc="6782590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995788"/>
    <w:multiLevelType w:val="hybridMultilevel"/>
    <w:tmpl w:val="135E68AE"/>
    <w:lvl w:ilvl="0" w:tplc="5E9C051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D432AB"/>
    <w:multiLevelType w:val="hybridMultilevel"/>
    <w:tmpl w:val="5922CEB6"/>
    <w:lvl w:ilvl="0" w:tplc="F76A68A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551803"/>
    <w:multiLevelType w:val="hybridMultilevel"/>
    <w:tmpl w:val="A4D40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2230"/>
    <w:multiLevelType w:val="hybridMultilevel"/>
    <w:tmpl w:val="8160B17E"/>
    <w:lvl w:ilvl="0" w:tplc="19BA3FF8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5" w15:restartNumberingAfterBreak="0">
    <w:nsid w:val="39831538"/>
    <w:multiLevelType w:val="hybridMultilevel"/>
    <w:tmpl w:val="055CD78E"/>
    <w:lvl w:ilvl="0" w:tplc="0262BF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031603D"/>
    <w:multiLevelType w:val="hybridMultilevel"/>
    <w:tmpl w:val="7BF4CE9E"/>
    <w:lvl w:ilvl="0" w:tplc="7E04F4C2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087135"/>
    <w:multiLevelType w:val="hybridMultilevel"/>
    <w:tmpl w:val="6F20BDD6"/>
    <w:lvl w:ilvl="0" w:tplc="6C3244D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0D18D4"/>
    <w:multiLevelType w:val="hybridMultilevel"/>
    <w:tmpl w:val="F7ECD6F8"/>
    <w:lvl w:ilvl="0" w:tplc="E760FBB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6D44DB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Arial" w:hAnsi="Aria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Arial" w:hAnsi="Aria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Arial" w:hAnsi="Aria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Arial" w:hAnsi="Aria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Arial" w:hAnsi="Aria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Arial" w:hAnsi="Aria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Arial" w:hAnsi="Aria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Arial" w:hAnsi="Aria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Arial" w:hAnsi="Aria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0" w15:restartNumberingAfterBreak="0">
    <w:nsid w:val="48313770"/>
    <w:multiLevelType w:val="hybridMultilevel"/>
    <w:tmpl w:val="277E6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60152"/>
    <w:multiLevelType w:val="hybridMultilevel"/>
    <w:tmpl w:val="C2A27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01EC9"/>
    <w:multiLevelType w:val="hybridMultilevel"/>
    <w:tmpl w:val="DBCCA57E"/>
    <w:lvl w:ilvl="0" w:tplc="7084D5FC">
      <w:start w:val="1"/>
      <w:numFmt w:val="hebrew1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A76828"/>
    <w:multiLevelType w:val="hybridMultilevel"/>
    <w:tmpl w:val="7ECCD4D2"/>
    <w:lvl w:ilvl="0" w:tplc="DA56B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90A90"/>
    <w:multiLevelType w:val="hybridMultilevel"/>
    <w:tmpl w:val="6DBAF8D6"/>
    <w:lvl w:ilvl="0" w:tplc="B3160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F2D66"/>
    <w:multiLevelType w:val="hybridMultilevel"/>
    <w:tmpl w:val="A4501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946CB"/>
    <w:multiLevelType w:val="hybridMultilevel"/>
    <w:tmpl w:val="34B8C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7386F"/>
    <w:multiLevelType w:val="hybridMultilevel"/>
    <w:tmpl w:val="E240719E"/>
    <w:lvl w:ilvl="0" w:tplc="298C6338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9416A51"/>
    <w:multiLevelType w:val="hybridMultilevel"/>
    <w:tmpl w:val="16644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52941"/>
    <w:multiLevelType w:val="hybridMultilevel"/>
    <w:tmpl w:val="B56A4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DB5C78"/>
    <w:multiLevelType w:val="hybridMultilevel"/>
    <w:tmpl w:val="FD60E0DE"/>
    <w:lvl w:ilvl="0" w:tplc="4B9881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129B8"/>
    <w:multiLevelType w:val="hybridMultilevel"/>
    <w:tmpl w:val="7F3A7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D647D"/>
    <w:multiLevelType w:val="multilevel"/>
    <w:tmpl w:val="C8BED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F471F7"/>
    <w:multiLevelType w:val="hybridMultilevel"/>
    <w:tmpl w:val="C3FAD0A6"/>
    <w:lvl w:ilvl="0" w:tplc="C99AA6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965748"/>
    <w:multiLevelType w:val="hybridMultilevel"/>
    <w:tmpl w:val="2AB02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A709C"/>
    <w:multiLevelType w:val="hybridMultilevel"/>
    <w:tmpl w:val="D416DB02"/>
    <w:lvl w:ilvl="0" w:tplc="7EF056B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622BF4"/>
    <w:multiLevelType w:val="hybridMultilevel"/>
    <w:tmpl w:val="9596229A"/>
    <w:lvl w:ilvl="0" w:tplc="8822151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8"/>
  </w:num>
  <w:num w:numId="3">
    <w:abstractNumId w:val="17"/>
  </w:num>
  <w:num w:numId="4">
    <w:abstractNumId w:val="10"/>
  </w:num>
  <w:num w:numId="5">
    <w:abstractNumId w:val="3"/>
  </w:num>
  <w:num w:numId="6">
    <w:abstractNumId w:val="36"/>
  </w:num>
  <w:num w:numId="7">
    <w:abstractNumId w:val="9"/>
  </w:num>
  <w:num w:numId="8">
    <w:abstractNumId w:val="18"/>
  </w:num>
  <w:num w:numId="9">
    <w:abstractNumId w:val="11"/>
  </w:num>
  <w:num w:numId="10">
    <w:abstractNumId w:val="21"/>
  </w:num>
  <w:num w:numId="11">
    <w:abstractNumId w:val="12"/>
  </w:num>
  <w:num w:numId="12">
    <w:abstractNumId w:val="19"/>
  </w:num>
  <w:num w:numId="13">
    <w:abstractNumId w:val="15"/>
  </w:num>
  <w:num w:numId="14">
    <w:abstractNumId w:val="26"/>
  </w:num>
  <w:num w:numId="15">
    <w:abstractNumId w:val="35"/>
  </w:num>
  <w:num w:numId="16">
    <w:abstractNumId w:val="29"/>
  </w:num>
  <w:num w:numId="17">
    <w:abstractNumId w:val="31"/>
  </w:num>
  <w:num w:numId="18">
    <w:abstractNumId w:val="2"/>
  </w:num>
  <w:num w:numId="19">
    <w:abstractNumId w:val="22"/>
  </w:num>
  <w:num w:numId="20">
    <w:abstractNumId w:val="16"/>
  </w:num>
  <w:num w:numId="21">
    <w:abstractNumId w:val="4"/>
  </w:num>
  <w:num w:numId="22">
    <w:abstractNumId w:val="27"/>
  </w:num>
  <w:num w:numId="23">
    <w:abstractNumId w:val="34"/>
  </w:num>
  <w:num w:numId="24">
    <w:abstractNumId w:val="8"/>
  </w:num>
  <w:num w:numId="25">
    <w:abstractNumId w:val="5"/>
  </w:num>
  <w:num w:numId="26">
    <w:abstractNumId w:val="14"/>
  </w:num>
  <w:num w:numId="27">
    <w:abstractNumId w:val="1"/>
  </w:num>
  <w:num w:numId="28">
    <w:abstractNumId w:val="33"/>
  </w:num>
  <w:num w:numId="29">
    <w:abstractNumId w:val="20"/>
  </w:num>
  <w:num w:numId="30">
    <w:abstractNumId w:val="30"/>
  </w:num>
  <w:num w:numId="31">
    <w:abstractNumId w:val="24"/>
  </w:num>
  <w:num w:numId="32">
    <w:abstractNumId w:val="6"/>
  </w:num>
  <w:num w:numId="33">
    <w:abstractNumId w:val="0"/>
  </w:num>
  <w:num w:numId="34">
    <w:abstractNumId w:val="7"/>
  </w:num>
  <w:num w:numId="35">
    <w:abstractNumId w:val="23"/>
  </w:num>
  <w:num w:numId="36">
    <w:abstractNumId w:val="25"/>
  </w:num>
  <w:num w:numId="37">
    <w:abstractNumId w:val="3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48"/>
    <w:rsid w:val="00006A62"/>
    <w:rsid w:val="0000726C"/>
    <w:rsid w:val="000127E4"/>
    <w:rsid w:val="000178AF"/>
    <w:rsid w:val="00022046"/>
    <w:rsid w:val="00022253"/>
    <w:rsid w:val="00025CFB"/>
    <w:rsid w:val="000329F5"/>
    <w:rsid w:val="000360CF"/>
    <w:rsid w:val="000410CD"/>
    <w:rsid w:val="00043F1D"/>
    <w:rsid w:val="00045BFC"/>
    <w:rsid w:val="00045F73"/>
    <w:rsid w:val="00052374"/>
    <w:rsid w:val="00061EB0"/>
    <w:rsid w:val="00063D00"/>
    <w:rsid w:val="000677E0"/>
    <w:rsid w:val="00072326"/>
    <w:rsid w:val="00076E17"/>
    <w:rsid w:val="00091536"/>
    <w:rsid w:val="00097520"/>
    <w:rsid w:val="000A0435"/>
    <w:rsid w:val="000A0C76"/>
    <w:rsid w:val="000A4C47"/>
    <w:rsid w:val="000A7B57"/>
    <w:rsid w:val="000B202D"/>
    <w:rsid w:val="000B5686"/>
    <w:rsid w:val="000B56AC"/>
    <w:rsid w:val="000C16AB"/>
    <w:rsid w:val="000C26A6"/>
    <w:rsid w:val="000C783D"/>
    <w:rsid w:val="000D06F3"/>
    <w:rsid w:val="000D3358"/>
    <w:rsid w:val="000D56C5"/>
    <w:rsid w:val="000D6E26"/>
    <w:rsid w:val="000D726D"/>
    <w:rsid w:val="000E2520"/>
    <w:rsid w:val="000E4CE7"/>
    <w:rsid w:val="000E6F49"/>
    <w:rsid w:val="000F0690"/>
    <w:rsid w:val="000F46F8"/>
    <w:rsid w:val="000F6D8B"/>
    <w:rsid w:val="00104CFF"/>
    <w:rsid w:val="001140FF"/>
    <w:rsid w:val="00123117"/>
    <w:rsid w:val="00127DE5"/>
    <w:rsid w:val="00131689"/>
    <w:rsid w:val="00135439"/>
    <w:rsid w:val="00137D7C"/>
    <w:rsid w:val="00137F43"/>
    <w:rsid w:val="00143219"/>
    <w:rsid w:val="001472A6"/>
    <w:rsid w:val="001526EE"/>
    <w:rsid w:val="00157676"/>
    <w:rsid w:val="00162694"/>
    <w:rsid w:val="00162966"/>
    <w:rsid w:val="00163AA0"/>
    <w:rsid w:val="00163BE9"/>
    <w:rsid w:val="0017794B"/>
    <w:rsid w:val="00183F01"/>
    <w:rsid w:val="001927BA"/>
    <w:rsid w:val="00194B44"/>
    <w:rsid w:val="0019682F"/>
    <w:rsid w:val="001B02E9"/>
    <w:rsid w:val="001B44F3"/>
    <w:rsid w:val="001C1633"/>
    <w:rsid w:val="001C228D"/>
    <w:rsid w:val="001D1069"/>
    <w:rsid w:val="001D4360"/>
    <w:rsid w:val="001E0452"/>
    <w:rsid w:val="001F123E"/>
    <w:rsid w:val="001F3DC6"/>
    <w:rsid w:val="001F566C"/>
    <w:rsid w:val="002058BB"/>
    <w:rsid w:val="0021112A"/>
    <w:rsid w:val="00213031"/>
    <w:rsid w:val="00213A23"/>
    <w:rsid w:val="00226060"/>
    <w:rsid w:val="00227E1F"/>
    <w:rsid w:val="0023251E"/>
    <w:rsid w:val="00232837"/>
    <w:rsid w:val="00235CF7"/>
    <w:rsid w:val="00240126"/>
    <w:rsid w:val="00243B17"/>
    <w:rsid w:val="00252767"/>
    <w:rsid w:val="002548EF"/>
    <w:rsid w:val="002550C0"/>
    <w:rsid w:val="00256D96"/>
    <w:rsid w:val="00261B7F"/>
    <w:rsid w:val="0026384A"/>
    <w:rsid w:val="00270131"/>
    <w:rsid w:val="0027448E"/>
    <w:rsid w:val="002752EE"/>
    <w:rsid w:val="002815A2"/>
    <w:rsid w:val="00281E55"/>
    <w:rsid w:val="00292CE8"/>
    <w:rsid w:val="0029787A"/>
    <w:rsid w:val="002A2803"/>
    <w:rsid w:val="002A2F94"/>
    <w:rsid w:val="002A3DB5"/>
    <w:rsid w:val="002A50CC"/>
    <w:rsid w:val="002A6433"/>
    <w:rsid w:val="002A6D5F"/>
    <w:rsid w:val="002B0EBA"/>
    <w:rsid w:val="002B2869"/>
    <w:rsid w:val="002C1A92"/>
    <w:rsid w:val="002C3CBB"/>
    <w:rsid w:val="002C3DF4"/>
    <w:rsid w:val="002C47CA"/>
    <w:rsid w:val="002D0FA5"/>
    <w:rsid w:val="002D17FA"/>
    <w:rsid w:val="002D3E76"/>
    <w:rsid w:val="002D4B61"/>
    <w:rsid w:val="002D5C87"/>
    <w:rsid w:val="002E1CA2"/>
    <w:rsid w:val="002E2492"/>
    <w:rsid w:val="002F2F0C"/>
    <w:rsid w:val="0030038C"/>
    <w:rsid w:val="003047C6"/>
    <w:rsid w:val="00307B8C"/>
    <w:rsid w:val="0031194D"/>
    <w:rsid w:val="003125AB"/>
    <w:rsid w:val="00320DB2"/>
    <w:rsid w:val="00323B2E"/>
    <w:rsid w:val="00324967"/>
    <w:rsid w:val="00325AA4"/>
    <w:rsid w:val="00331EAE"/>
    <w:rsid w:val="003445C7"/>
    <w:rsid w:val="00344FDF"/>
    <w:rsid w:val="00350EC1"/>
    <w:rsid w:val="003513D1"/>
    <w:rsid w:val="00355DC3"/>
    <w:rsid w:val="003600EE"/>
    <w:rsid w:val="00361694"/>
    <w:rsid w:val="00362416"/>
    <w:rsid w:val="003666A5"/>
    <w:rsid w:val="0037098C"/>
    <w:rsid w:val="00374A59"/>
    <w:rsid w:val="003923BF"/>
    <w:rsid w:val="003A5240"/>
    <w:rsid w:val="003A7BAE"/>
    <w:rsid w:val="003B50E6"/>
    <w:rsid w:val="003B52B3"/>
    <w:rsid w:val="003B62F3"/>
    <w:rsid w:val="003B6F9A"/>
    <w:rsid w:val="003B7086"/>
    <w:rsid w:val="003B75D7"/>
    <w:rsid w:val="003D10AF"/>
    <w:rsid w:val="003D5AED"/>
    <w:rsid w:val="003D7639"/>
    <w:rsid w:val="003E0147"/>
    <w:rsid w:val="003E3FDD"/>
    <w:rsid w:val="00413C60"/>
    <w:rsid w:val="00415B1C"/>
    <w:rsid w:val="00415FAB"/>
    <w:rsid w:val="004233CB"/>
    <w:rsid w:val="004264A6"/>
    <w:rsid w:val="00427AE1"/>
    <w:rsid w:val="00427BEB"/>
    <w:rsid w:val="004401D8"/>
    <w:rsid w:val="004403B7"/>
    <w:rsid w:val="00441A32"/>
    <w:rsid w:val="00451CE8"/>
    <w:rsid w:val="004539B2"/>
    <w:rsid w:val="0045471D"/>
    <w:rsid w:val="004552C5"/>
    <w:rsid w:val="004557F6"/>
    <w:rsid w:val="004668AC"/>
    <w:rsid w:val="00470812"/>
    <w:rsid w:val="00473F04"/>
    <w:rsid w:val="00475AF4"/>
    <w:rsid w:val="004764CA"/>
    <w:rsid w:val="00491718"/>
    <w:rsid w:val="00491D5B"/>
    <w:rsid w:val="00494127"/>
    <w:rsid w:val="004951E8"/>
    <w:rsid w:val="00496223"/>
    <w:rsid w:val="004A2B9B"/>
    <w:rsid w:val="004A42C0"/>
    <w:rsid w:val="004A694A"/>
    <w:rsid w:val="004A70D4"/>
    <w:rsid w:val="004B2906"/>
    <w:rsid w:val="004B72E0"/>
    <w:rsid w:val="004C051F"/>
    <w:rsid w:val="004C768D"/>
    <w:rsid w:val="004D0734"/>
    <w:rsid w:val="004D1398"/>
    <w:rsid w:val="004D3911"/>
    <w:rsid w:val="004D6FE6"/>
    <w:rsid w:val="004D7698"/>
    <w:rsid w:val="004E001D"/>
    <w:rsid w:val="004E1D3F"/>
    <w:rsid w:val="004E439D"/>
    <w:rsid w:val="004F59AC"/>
    <w:rsid w:val="004F62C3"/>
    <w:rsid w:val="00504950"/>
    <w:rsid w:val="0050522A"/>
    <w:rsid w:val="005148B2"/>
    <w:rsid w:val="00515601"/>
    <w:rsid w:val="005160EE"/>
    <w:rsid w:val="00516F94"/>
    <w:rsid w:val="00521B51"/>
    <w:rsid w:val="00530495"/>
    <w:rsid w:val="005349E6"/>
    <w:rsid w:val="00535142"/>
    <w:rsid w:val="00536B09"/>
    <w:rsid w:val="0054380D"/>
    <w:rsid w:val="005441E0"/>
    <w:rsid w:val="005452BB"/>
    <w:rsid w:val="00546D56"/>
    <w:rsid w:val="00574E77"/>
    <w:rsid w:val="00575C31"/>
    <w:rsid w:val="005830C2"/>
    <w:rsid w:val="00583750"/>
    <w:rsid w:val="00590A05"/>
    <w:rsid w:val="00592091"/>
    <w:rsid w:val="00595303"/>
    <w:rsid w:val="005A03BB"/>
    <w:rsid w:val="005A0613"/>
    <w:rsid w:val="005A1365"/>
    <w:rsid w:val="005A5B94"/>
    <w:rsid w:val="005A6B47"/>
    <w:rsid w:val="005A6E13"/>
    <w:rsid w:val="005B3795"/>
    <w:rsid w:val="005B380D"/>
    <w:rsid w:val="005B6259"/>
    <w:rsid w:val="005C38DD"/>
    <w:rsid w:val="005C3917"/>
    <w:rsid w:val="005D03EF"/>
    <w:rsid w:val="005D0A7D"/>
    <w:rsid w:val="005D1605"/>
    <w:rsid w:val="005D5D20"/>
    <w:rsid w:val="005D6F6A"/>
    <w:rsid w:val="005E4D8E"/>
    <w:rsid w:val="005F32E0"/>
    <w:rsid w:val="005F43CD"/>
    <w:rsid w:val="005F6632"/>
    <w:rsid w:val="006042F8"/>
    <w:rsid w:val="00607C80"/>
    <w:rsid w:val="006127D4"/>
    <w:rsid w:val="00621F52"/>
    <w:rsid w:val="00635FCE"/>
    <w:rsid w:val="006370D1"/>
    <w:rsid w:val="006374CA"/>
    <w:rsid w:val="00640E38"/>
    <w:rsid w:val="00642689"/>
    <w:rsid w:val="0065084E"/>
    <w:rsid w:val="00653732"/>
    <w:rsid w:val="00653C64"/>
    <w:rsid w:val="00654319"/>
    <w:rsid w:val="00657E08"/>
    <w:rsid w:val="006631C2"/>
    <w:rsid w:val="0066643F"/>
    <w:rsid w:val="00667643"/>
    <w:rsid w:val="00667DAC"/>
    <w:rsid w:val="00674246"/>
    <w:rsid w:val="0068678A"/>
    <w:rsid w:val="00690FD6"/>
    <w:rsid w:val="00692F2E"/>
    <w:rsid w:val="00693D87"/>
    <w:rsid w:val="006946CB"/>
    <w:rsid w:val="006973BD"/>
    <w:rsid w:val="0069749E"/>
    <w:rsid w:val="006A47D2"/>
    <w:rsid w:val="006B552B"/>
    <w:rsid w:val="006B63F9"/>
    <w:rsid w:val="006B7C03"/>
    <w:rsid w:val="006B7E17"/>
    <w:rsid w:val="006C4E20"/>
    <w:rsid w:val="006C7E8D"/>
    <w:rsid w:val="006E0369"/>
    <w:rsid w:val="006E05B4"/>
    <w:rsid w:val="006E34E3"/>
    <w:rsid w:val="006E5B63"/>
    <w:rsid w:val="006E7AB5"/>
    <w:rsid w:val="006F786D"/>
    <w:rsid w:val="00701974"/>
    <w:rsid w:val="0070520A"/>
    <w:rsid w:val="00713428"/>
    <w:rsid w:val="00713B44"/>
    <w:rsid w:val="00717E53"/>
    <w:rsid w:val="00720E13"/>
    <w:rsid w:val="007218D0"/>
    <w:rsid w:val="007245D2"/>
    <w:rsid w:val="00725734"/>
    <w:rsid w:val="00731290"/>
    <w:rsid w:val="007312E4"/>
    <w:rsid w:val="00731959"/>
    <w:rsid w:val="00735C40"/>
    <w:rsid w:val="007370BC"/>
    <w:rsid w:val="00750289"/>
    <w:rsid w:val="00755124"/>
    <w:rsid w:val="00757FD4"/>
    <w:rsid w:val="007602FA"/>
    <w:rsid w:val="00760E0F"/>
    <w:rsid w:val="0076252A"/>
    <w:rsid w:val="00763702"/>
    <w:rsid w:val="0076440F"/>
    <w:rsid w:val="007646F8"/>
    <w:rsid w:val="00764F96"/>
    <w:rsid w:val="00767CA8"/>
    <w:rsid w:val="00770B4F"/>
    <w:rsid w:val="00771B7F"/>
    <w:rsid w:val="007769E0"/>
    <w:rsid w:val="00787488"/>
    <w:rsid w:val="00787938"/>
    <w:rsid w:val="00791B7A"/>
    <w:rsid w:val="00794667"/>
    <w:rsid w:val="007A11E9"/>
    <w:rsid w:val="007A15E8"/>
    <w:rsid w:val="007A6DC5"/>
    <w:rsid w:val="007A7FC9"/>
    <w:rsid w:val="007B216E"/>
    <w:rsid w:val="007C040D"/>
    <w:rsid w:val="007C4E88"/>
    <w:rsid w:val="007D2417"/>
    <w:rsid w:val="007D2A0F"/>
    <w:rsid w:val="007D2D55"/>
    <w:rsid w:val="007D2ED2"/>
    <w:rsid w:val="007D4963"/>
    <w:rsid w:val="007D6B3F"/>
    <w:rsid w:val="007E115A"/>
    <w:rsid w:val="007E13EE"/>
    <w:rsid w:val="007E4C06"/>
    <w:rsid w:val="007F05B1"/>
    <w:rsid w:val="007F0E00"/>
    <w:rsid w:val="007F2F80"/>
    <w:rsid w:val="007F4958"/>
    <w:rsid w:val="0080425A"/>
    <w:rsid w:val="00806649"/>
    <w:rsid w:val="008075A7"/>
    <w:rsid w:val="008079D9"/>
    <w:rsid w:val="00817C2A"/>
    <w:rsid w:val="00822A75"/>
    <w:rsid w:val="008276E4"/>
    <w:rsid w:val="008428A2"/>
    <w:rsid w:val="00850167"/>
    <w:rsid w:val="0085175C"/>
    <w:rsid w:val="0085389B"/>
    <w:rsid w:val="00862E30"/>
    <w:rsid w:val="0086633A"/>
    <w:rsid w:val="0086688A"/>
    <w:rsid w:val="00872085"/>
    <w:rsid w:val="00874C8A"/>
    <w:rsid w:val="00881A3B"/>
    <w:rsid w:val="00883B73"/>
    <w:rsid w:val="0088470D"/>
    <w:rsid w:val="00887B2F"/>
    <w:rsid w:val="00891F44"/>
    <w:rsid w:val="0089781F"/>
    <w:rsid w:val="008A4270"/>
    <w:rsid w:val="008A45ED"/>
    <w:rsid w:val="008A5027"/>
    <w:rsid w:val="008B331E"/>
    <w:rsid w:val="008B3D81"/>
    <w:rsid w:val="008C0766"/>
    <w:rsid w:val="008C0C36"/>
    <w:rsid w:val="008C174E"/>
    <w:rsid w:val="008C18CC"/>
    <w:rsid w:val="008C3A58"/>
    <w:rsid w:val="008C3B4A"/>
    <w:rsid w:val="008C5F57"/>
    <w:rsid w:val="008E00C3"/>
    <w:rsid w:val="008E44BC"/>
    <w:rsid w:val="008E5087"/>
    <w:rsid w:val="008F18AE"/>
    <w:rsid w:val="008F47E0"/>
    <w:rsid w:val="008F6891"/>
    <w:rsid w:val="009031A5"/>
    <w:rsid w:val="00903A54"/>
    <w:rsid w:val="00906CB3"/>
    <w:rsid w:val="0091250A"/>
    <w:rsid w:val="00912A53"/>
    <w:rsid w:val="009154C0"/>
    <w:rsid w:val="00924DE1"/>
    <w:rsid w:val="009265CA"/>
    <w:rsid w:val="00926A82"/>
    <w:rsid w:val="0093000E"/>
    <w:rsid w:val="0093093A"/>
    <w:rsid w:val="00945402"/>
    <w:rsid w:val="00946905"/>
    <w:rsid w:val="00954026"/>
    <w:rsid w:val="009579EB"/>
    <w:rsid w:val="009642DE"/>
    <w:rsid w:val="00970A1F"/>
    <w:rsid w:val="00972A78"/>
    <w:rsid w:val="009803B6"/>
    <w:rsid w:val="00986533"/>
    <w:rsid w:val="009878CC"/>
    <w:rsid w:val="00991474"/>
    <w:rsid w:val="0099343C"/>
    <w:rsid w:val="00996078"/>
    <w:rsid w:val="009967F5"/>
    <w:rsid w:val="009977C2"/>
    <w:rsid w:val="00997BDD"/>
    <w:rsid w:val="009A47BB"/>
    <w:rsid w:val="009A6366"/>
    <w:rsid w:val="009A7558"/>
    <w:rsid w:val="009C7743"/>
    <w:rsid w:val="009C791D"/>
    <w:rsid w:val="009D6C02"/>
    <w:rsid w:val="009E4DCE"/>
    <w:rsid w:val="00A04D83"/>
    <w:rsid w:val="00A10099"/>
    <w:rsid w:val="00A10AB8"/>
    <w:rsid w:val="00A14EBF"/>
    <w:rsid w:val="00A346B0"/>
    <w:rsid w:val="00A62011"/>
    <w:rsid w:val="00A72CF9"/>
    <w:rsid w:val="00A77794"/>
    <w:rsid w:val="00A82163"/>
    <w:rsid w:val="00A82DB5"/>
    <w:rsid w:val="00A83DD9"/>
    <w:rsid w:val="00A86AF7"/>
    <w:rsid w:val="00A87860"/>
    <w:rsid w:val="00A93856"/>
    <w:rsid w:val="00A96A1A"/>
    <w:rsid w:val="00AA00F5"/>
    <w:rsid w:val="00AA05D5"/>
    <w:rsid w:val="00AA1404"/>
    <w:rsid w:val="00AB0C85"/>
    <w:rsid w:val="00AB26CD"/>
    <w:rsid w:val="00AB3550"/>
    <w:rsid w:val="00AB6E19"/>
    <w:rsid w:val="00AC23E5"/>
    <w:rsid w:val="00AD0B6D"/>
    <w:rsid w:val="00AD3A32"/>
    <w:rsid w:val="00AD6EA0"/>
    <w:rsid w:val="00AE5067"/>
    <w:rsid w:val="00AF78FD"/>
    <w:rsid w:val="00AF7A1F"/>
    <w:rsid w:val="00B0058F"/>
    <w:rsid w:val="00B05A75"/>
    <w:rsid w:val="00B07F55"/>
    <w:rsid w:val="00B12168"/>
    <w:rsid w:val="00B1459E"/>
    <w:rsid w:val="00B14732"/>
    <w:rsid w:val="00B22BE2"/>
    <w:rsid w:val="00B23EE0"/>
    <w:rsid w:val="00B264AF"/>
    <w:rsid w:val="00B336DD"/>
    <w:rsid w:val="00B33D90"/>
    <w:rsid w:val="00B3514A"/>
    <w:rsid w:val="00B354EE"/>
    <w:rsid w:val="00B4172C"/>
    <w:rsid w:val="00B41AA3"/>
    <w:rsid w:val="00B47A9D"/>
    <w:rsid w:val="00B50EA3"/>
    <w:rsid w:val="00B54725"/>
    <w:rsid w:val="00B56EE6"/>
    <w:rsid w:val="00B660B0"/>
    <w:rsid w:val="00B7046F"/>
    <w:rsid w:val="00B706A0"/>
    <w:rsid w:val="00B7399A"/>
    <w:rsid w:val="00B743AA"/>
    <w:rsid w:val="00B75499"/>
    <w:rsid w:val="00B77A85"/>
    <w:rsid w:val="00B77AFC"/>
    <w:rsid w:val="00B817D9"/>
    <w:rsid w:val="00B8297B"/>
    <w:rsid w:val="00B836B6"/>
    <w:rsid w:val="00B85B4B"/>
    <w:rsid w:val="00B85C40"/>
    <w:rsid w:val="00B8797E"/>
    <w:rsid w:val="00B9155F"/>
    <w:rsid w:val="00B96901"/>
    <w:rsid w:val="00BA13AD"/>
    <w:rsid w:val="00BA4237"/>
    <w:rsid w:val="00BA5C06"/>
    <w:rsid w:val="00BD1CAF"/>
    <w:rsid w:val="00BD7924"/>
    <w:rsid w:val="00BE078B"/>
    <w:rsid w:val="00BE3443"/>
    <w:rsid w:val="00BE4235"/>
    <w:rsid w:val="00BE5E8B"/>
    <w:rsid w:val="00BE68B6"/>
    <w:rsid w:val="00BF22C5"/>
    <w:rsid w:val="00BF5A3C"/>
    <w:rsid w:val="00C04E2C"/>
    <w:rsid w:val="00C10E2F"/>
    <w:rsid w:val="00C145F6"/>
    <w:rsid w:val="00C170B3"/>
    <w:rsid w:val="00C20295"/>
    <w:rsid w:val="00C205DE"/>
    <w:rsid w:val="00C24D13"/>
    <w:rsid w:val="00C25EAD"/>
    <w:rsid w:val="00C27EF8"/>
    <w:rsid w:val="00C33D7C"/>
    <w:rsid w:val="00C369AB"/>
    <w:rsid w:val="00C45F86"/>
    <w:rsid w:val="00C46F88"/>
    <w:rsid w:val="00C47F24"/>
    <w:rsid w:val="00C51799"/>
    <w:rsid w:val="00C52BAF"/>
    <w:rsid w:val="00C550C7"/>
    <w:rsid w:val="00C62DAE"/>
    <w:rsid w:val="00C63E57"/>
    <w:rsid w:val="00C75CF8"/>
    <w:rsid w:val="00C80790"/>
    <w:rsid w:val="00C844E2"/>
    <w:rsid w:val="00C8663C"/>
    <w:rsid w:val="00C90E91"/>
    <w:rsid w:val="00C930B8"/>
    <w:rsid w:val="00C95665"/>
    <w:rsid w:val="00C97C21"/>
    <w:rsid w:val="00CA0FBF"/>
    <w:rsid w:val="00CA2674"/>
    <w:rsid w:val="00CA7BA0"/>
    <w:rsid w:val="00CB174A"/>
    <w:rsid w:val="00CB1F4C"/>
    <w:rsid w:val="00CB4A3C"/>
    <w:rsid w:val="00CB51B9"/>
    <w:rsid w:val="00CC7E69"/>
    <w:rsid w:val="00CE136F"/>
    <w:rsid w:val="00CE153C"/>
    <w:rsid w:val="00CE421A"/>
    <w:rsid w:val="00CE6BD0"/>
    <w:rsid w:val="00CE7485"/>
    <w:rsid w:val="00CE782D"/>
    <w:rsid w:val="00CF35AC"/>
    <w:rsid w:val="00CF7B49"/>
    <w:rsid w:val="00D00E22"/>
    <w:rsid w:val="00D05022"/>
    <w:rsid w:val="00D055B7"/>
    <w:rsid w:val="00D06029"/>
    <w:rsid w:val="00D07B9A"/>
    <w:rsid w:val="00D106F0"/>
    <w:rsid w:val="00D162A2"/>
    <w:rsid w:val="00D225F5"/>
    <w:rsid w:val="00D2596E"/>
    <w:rsid w:val="00D31B98"/>
    <w:rsid w:val="00D329EC"/>
    <w:rsid w:val="00D41C40"/>
    <w:rsid w:val="00D43BB7"/>
    <w:rsid w:val="00D44366"/>
    <w:rsid w:val="00D51C49"/>
    <w:rsid w:val="00D535FA"/>
    <w:rsid w:val="00D638D4"/>
    <w:rsid w:val="00D66A56"/>
    <w:rsid w:val="00D7407F"/>
    <w:rsid w:val="00D772FD"/>
    <w:rsid w:val="00D803C9"/>
    <w:rsid w:val="00D90509"/>
    <w:rsid w:val="00D924DC"/>
    <w:rsid w:val="00D92591"/>
    <w:rsid w:val="00DA0769"/>
    <w:rsid w:val="00DA1019"/>
    <w:rsid w:val="00DA4B3A"/>
    <w:rsid w:val="00DA523D"/>
    <w:rsid w:val="00DB3488"/>
    <w:rsid w:val="00DB5BBE"/>
    <w:rsid w:val="00DC6971"/>
    <w:rsid w:val="00DD25AD"/>
    <w:rsid w:val="00DD488B"/>
    <w:rsid w:val="00DD7893"/>
    <w:rsid w:val="00DE4BF9"/>
    <w:rsid w:val="00DE7CF5"/>
    <w:rsid w:val="00DF1A66"/>
    <w:rsid w:val="00DF5D70"/>
    <w:rsid w:val="00E04937"/>
    <w:rsid w:val="00E05DF0"/>
    <w:rsid w:val="00E06E8A"/>
    <w:rsid w:val="00E16A9F"/>
    <w:rsid w:val="00E213DE"/>
    <w:rsid w:val="00E313BF"/>
    <w:rsid w:val="00E31662"/>
    <w:rsid w:val="00E32A80"/>
    <w:rsid w:val="00E32D35"/>
    <w:rsid w:val="00E3495F"/>
    <w:rsid w:val="00E47629"/>
    <w:rsid w:val="00E529A9"/>
    <w:rsid w:val="00E5628B"/>
    <w:rsid w:val="00E65011"/>
    <w:rsid w:val="00E70F80"/>
    <w:rsid w:val="00E71D69"/>
    <w:rsid w:val="00E84953"/>
    <w:rsid w:val="00E85365"/>
    <w:rsid w:val="00E937D8"/>
    <w:rsid w:val="00E93A94"/>
    <w:rsid w:val="00E95A55"/>
    <w:rsid w:val="00EA2F02"/>
    <w:rsid w:val="00EA7AC7"/>
    <w:rsid w:val="00EC3A1A"/>
    <w:rsid w:val="00EC3A6C"/>
    <w:rsid w:val="00EE3851"/>
    <w:rsid w:val="00EE4B2C"/>
    <w:rsid w:val="00EF474D"/>
    <w:rsid w:val="00EF5494"/>
    <w:rsid w:val="00EF5F8A"/>
    <w:rsid w:val="00F00182"/>
    <w:rsid w:val="00F0467A"/>
    <w:rsid w:val="00F13E0D"/>
    <w:rsid w:val="00F1549C"/>
    <w:rsid w:val="00F157DE"/>
    <w:rsid w:val="00F17505"/>
    <w:rsid w:val="00F17ED1"/>
    <w:rsid w:val="00F3078F"/>
    <w:rsid w:val="00F34309"/>
    <w:rsid w:val="00F432C7"/>
    <w:rsid w:val="00F47CD4"/>
    <w:rsid w:val="00F572A6"/>
    <w:rsid w:val="00F608FC"/>
    <w:rsid w:val="00F60B0C"/>
    <w:rsid w:val="00F626D8"/>
    <w:rsid w:val="00F64163"/>
    <w:rsid w:val="00F667C6"/>
    <w:rsid w:val="00F701FE"/>
    <w:rsid w:val="00F713B0"/>
    <w:rsid w:val="00F722FC"/>
    <w:rsid w:val="00F73C19"/>
    <w:rsid w:val="00F74BCB"/>
    <w:rsid w:val="00F87548"/>
    <w:rsid w:val="00F9147B"/>
    <w:rsid w:val="00F96A21"/>
    <w:rsid w:val="00F97D02"/>
    <w:rsid w:val="00FB24B2"/>
    <w:rsid w:val="00FB41D9"/>
    <w:rsid w:val="00FB54F5"/>
    <w:rsid w:val="00FB59A5"/>
    <w:rsid w:val="00FB6C48"/>
    <w:rsid w:val="00FC472C"/>
    <w:rsid w:val="00FD2816"/>
    <w:rsid w:val="00FD5363"/>
    <w:rsid w:val="00FD5463"/>
    <w:rsid w:val="00FE1CD3"/>
    <w:rsid w:val="00FE57C2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60F407F6-22B7-4EB6-A4A4-3EB57CA9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7E08"/>
    <w:pPr>
      <w:bidi/>
      <w:spacing w:before="100" w:beforeAutospacing="1" w:after="100" w:afterAutospacing="1"/>
      <w:jc w:val="center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93D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0425A"/>
    <w:pPr>
      <w:keepNext/>
      <w:spacing w:before="0" w:beforeAutospacing="0" w:after="0" w:afterAutospacing="0"/>
      <w:jc w:val="left"/>
      <w:outlineLvl w:val="2"/>
    </w:pPr>
    <w:rPr>
      <w:rFonts w:ascii="Times New Roman" w:eastAsia="Times New Roman" w:hAnsi="Times New Roman" w:cs="David"/>
      <w:sz w:val="20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AF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75AF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75AF4"/>
    <w:pPr>
      <w:tabs>
        <w:tab w:val="center" w:pos="4153"/>
        <w:tab w:val="right" w:pos="8306"/>
      </w:tabs>
      <w:spacing w:before="0" w:after="0"/>
    </w:pPr>
  </w:style>
  <w:style w:type="character" w:customStyle="1" w:styleId="a6">
    <w:name w:val="כותרת עליונה תו"/>
    <w:basedOn w:val="a0"/>
    <w:link w:val="a5"/>
    <w:uiPriority w:val="99"/>
    <w:rsid w:val="00475AF4"/>
  </w:style>
  <w:style w:type="paragraph" w:styleId="a7">
    <w:name w:val="footer"/>
    <w:basedOn w:val="a"/>
    <w:link w:val="a8"/>
    <w:uiPriority w:val="99"/>
    <w:unhideWhenUsed/>
    <w:rsid w:val="00475AF4"/>
    <w:pPr>
      <w:tabs>
        <w:tab w:val="center" w:pos="4153"/>
        <w:tab w:val="right" w:pos="8306"/>
      </w:tabs>
      <w:spacing w:before="0" w:after="0"/>
    </w:pPr>
  </w:style>
  <w:style w:type="character" w:customStyle="1" w:styleId="a8">
    <w:name w:val="כותרת תחתונה תו"/>
    <w:basedOn w:val="a0"/>
    <w:link w:val="a7"/>
    <w:uiPriority w:val="99"/>
    <w:rsid w:val="00475AF4"/>
  </w:style>
  <w:style w:type="character" w:styleId="Hyperlink">
    <w:name w:val="Hyperlink"/>
    <w:basedOn w:val="a0"/>
    <w:uiPriority w:val="99"/>
    <w:unhideWhenUsed/>
    <w:rsid w:val="0021112A"/>
    <w:rPr>
      <w:color w:val="0000FF"/>
      <w:u w:val="single"/>
    </w:rPr>
  </w:style>
  <w:style w:type="character" w:customStyle="1" w:styleId="30">
    <w:name w:val="כותרת 3 תו"/>
    <w:basedOn w:val="a0"/>
    <w:link w:val="3"/>
    <w:rsid w:val="0080425A"/>
    <w:rPr>
      <w:rFonts w:ascii="Times New Roman" w:eastAsia="Times New Roman" w:hAnsi="Times New Roman" w:cs="David"/>
      <w:szCs w:val="24"/>
      <w:u w:val="single"/>
    </w:rPr>
  </w:style>
  <w:style w:type="paragraph" w:styleId="a9">
    <w:name w:val="List Paragraph"/>
    <w:basedOn w:val="a"/>
    <w:uiPriority w:val="34"/>
    <w:qFormat/>
    <w:rsid w:val="0080425A"/>
    <w:pPr>
      <w:ind w:left="720"/>
      <w:contextualSpacing/>
    </w:pPr>
  </w:style>
  <w:style w:type="table" w:styleId="aa">
    <w:name w:val="Table Grid"/>
    <w:basedOn w:val="a1"/>
    <w:rsid w:val="005830C2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uiPriority w:val="9"/>
    <w:rsid w:val="00693D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1-">
    <w:name w:val="11-דוד"/>
    <w:rsid w:val="00903A54"/>
    <w:pPr>
      <w:autoSpaceDE w:val="0"/>
      <w:autoSpaceDN w:val="0"/>
      <w:adjustRightInd w:val="0"/>
    </w:pPr>
    <w:rPr>
      <w:rFonts w:ascii="Times New Roman" w:eastAsia="Times New Roman" w:hAnsi="Times New Roman" w:cs="Times New Roman"/>
      <w:szCs w:val="22"/>
      <w:lang w:eastAsia="he-IL"/>
    </w:rPr>
  </w:style>
  <w:style w:type="paragraph" w:styleId="NormalWeb">
    <w:name w:val="Normal (Web)"/>
    <w:basedOn w:val="a"/>
    <w:uiPriority w:val="99"/>
    <w:semiHidden/>
    <w:unhideWhenUsed/>
    <w:rsid w:val="00B75499"/>
    <w:pPr>
      <w:bidi w:val="0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רשת טבלה1"/>
    <w:basedOn w:val="a1"/>
    <w:next w:val="aa"/>
    <w:rsid w:val="00657E08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רשת טבלה2"/>
    <w:basedOn w:val="a1"/>
    <w:next w:val="aa"/>
    <w:rsid w:val="00657E08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רשת טבלה3"/>
    <w:basedOn w:val="a1"/>
    <w:next w:val="aa"/>
    <w:rsid w:val="00657E08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רשת טבלה4"/>
    <w:basedOn w:val="a1"/>
    <w:next w:val="aa"/>
    <w:rsid w:val="00657E08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רשת טבלה5"/>
    <w:basedOn w:val="a1"/>
    <w:next w:val="aa"/>
    <w:rsid w:val="00657E08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רשת טבלה6"/>
    <w:basedOn w:val="a1"/>
    <w:next w:val="aa"/>
    <w:rsid w:val="005D0A7D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רשת טבלה7"/>
    <w:basedOn w:val="a1"/>
    <w:next w:val="aa"/>
    <w:rsid w:val="005D0A7D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רשת טבלה8"/>
    <w:basedOn w:val="a1"/>
    <w:next w:val="aa"/>
    <w:rsid w:val="005D0A7D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רשת טבלה9"/>
    <w:basedOn w:val="a1"/>
    <w:next w:val="aa"/>
    <w:rsid w:val="005D0A7D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רשת טבלה81"/>
    <w:basedOn w:val="a1"/>
    <w:next w:val="aa"/>
    <w:rsid w:val="008C18CC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unhideWhenUsed/>
    <w:rsid w:val="000E4CE7"/>
    <w:pPr>
      <w:spacing w:before="0" w:beforeAutospacing="0" w:after="0" w:afterAutospacing="0"/>
      <w:jc w:val="left"/>
    </w:pPr>
    <w:rPr>
      <w:rFonts w:eastAsiaTheme="minorHAnsi" w:cstheme="minorBidi"/>
      <w:szCs w:val="21"/>
    </w:rPr>
  </w:style>
  <w:style w:type="character" w:customStyle="1" w:styleId="ac">
    <w:name w:val="טקסט רגיל תו"/>
    <w:basedOn w:val="a0"/>
    <w:link w:val="ab"/>
    <w:uiPriority w:val="99"/>
    <w:rsid w:val="000E4CE7"/>
    <w:rPr>
      <w:rFonts w:eastAsiaTheme="minorHAnsi" w:cstheme="minorBidi"/>
      <w:sz w:val="22"/>
      <w:szCs w:val="21"/>
    </w:rPr>
  </w:style>
  <w:style w:type="paragraph" w:styleId="ad">
    <w:name w:val="No Spacing"/>
    <w:uiPriority w:val="1"/>
    <w:qFormat/>
    <w:rsid w:val="00E70F80"/>
    <w:pPr>
      <w:bidi/>
    </w:pPr>
    <w:rPr>
      <w:rFonts w:cs="David"/>
      <w:sz w:val="28"/>
      <w:szCs w:val="28"/>
    </w:rPr>
  </w:style>
  <w:style w:type="character" w:styleId="ae">
    <w:name w:val="Unresolved Mention"/>
    <w:basedOn w:val="a0"/>
    <w:uiPriority w:val="99"/>
    <w:semiHidden/>
    <w:unhideWhenUsed/>
    <w:rsid w:val="00B05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nathan\&#1513;&#1493;&#1500;&#1495;&#1503;%20&#1492;&#1506;&#1489;&#1493;&#1491;&#1492;\&#1491;&#1507;%20&#1502;&#1493;&#1506;&#1510;&#149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68D52-2BDE-475C-A512-8AC66B75D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מועצה</Template>
  <TotalTime>17</TotalTime>
  <Pages>1</Pages>
  <Words>200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Links>
    <vt:vector size="6" baseType="variant">
      <vt:variant>
        <vt:i4>4849667</vt:i4>
      </vt:variant>
      <vt:variant>
        <vt:i4>0</vt:i4>
      </vt:variant>
      <vt:variant>
        <vt:i4>0</vt:i4>
      </vt:variant>
      <vt:variant>
        <vt:i4>5</vt:i4>
      </vt:variant>
      <vt:variant>
        <vt:lpwstr>http://www.lev-hasharon.com/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עירית גז+שלום יעקב-מחלקת תברואה</dc:creator>
  <cp:keywords/>
  <dc:description/>
  <cp:lastModifiedBy>מורן מוקרי-צהרונים</cp:lastModifiedBy>
  <cp:revision>4</cp:revision>
  <cp:lastPrinted>2023-11-30T10:14:00Z</cp:lastPrinted>
  <dcterms:created xsi:type="dcterms:W3CDTF">2023-12-21T12:42:00Z</dcterms:created>
  <dcterms:modified xsi:type="dcterms:W3CDTF">2024-01-02T08:04:00Z</dcterms:modified>
</cp:coreProperties>
</file>