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6DD" w:rsidRPr="00B912D3" w:rsidRDefault="00B336DD">
      <w:pPr>
        <w:rPr>
          <w:sz w:val="18"/>
          <w:szCs w:val="18"/>
        </w:rPr>
      </w:pPr>
    </w:p>
    <w:tbl>
      <w:tblPr>
        <w:tblpPr w:leftFromText="180" w:rightFromText="180" w:vertAnchor="text" w:tblpX="13528" w:tblpY="5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</w:tblGrid>
      <w:tr w:rsidR="00A93856" w:rsidRPr="00B912D3" w:rsidTr="00B336DD">
        <w:trPr>
          <w:trHeight w:val="990"/>
        </w:trPr>
        <w:tc>
          <w:tcPr>
            <w:tcW w:w="428" w:type="dxa"/>
          </w:tcPr>
          <w:p w:rsidR="00A93856" w:rsidRPr="00B912D3" w:rsidRDefault="00355DC3" w:rsidP="00A93856">
            <w:pPr>
              <w:rPr>
                <w:rFonts w:cs="David"/>
                <w:b/>
                <w:bCs/>
                <w:sz w:val="18"/>
                <w:szCs w:val="18"/>
                <w:u w:val="single"/>
                <w:rtl/>
              </w:rPr>
            </w:pPr>
            <w:proofErr w:type="spellStart"/>
            <w:r w:rsidRPr="00B912D3">
              <w:rPr>
                <w:rFonts w:cs="David"/>
                <w:b/>
                <w:bCs/>
                <w:sz w:val="18"/>
                <w:szCs w:val="18"/>
                <w:u w:val="single"/>
              </w:rPr>
              <w:t>th</w:t>
            </w:r>
            <w:proofErr w:type="spellEnd"/>
          </w:p>
        </w:tc>
      </w:tr>
    </w:tbl>
    <w:p w:rsidR="00B912D3" w:rsidRDefault="00B912D3" w:rsidP="00B912D3">
      <w:pPr>
        <w:jc w:val="right"/>
        <w:rPr>
          <w:rFonts w:cs="David"/>
          <w:b/>
          <w:bCs/>
          <w:sz w:val="18"/>
          <w:szCs w:val="18"/>
          <w:rtl/>
        </w:rPr>
      </w:pPr>
      <w:r w:rsidRPr="00B912D3">
        <w:rPr>
          <w:rFonts w:cs="David"/>
          <w:noProof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1857375</wp:posOffset>
                </wp:positionH>
                <wp:positionV relativeFrom="page">
                  <wp:posOffset>1323975</wp:posOffset>
                </wp:positionV>
                <wp:extent cx="2895600" cy="1228725"/>
                <wp:effectExtent l="0" t="0" r="19050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5FA00" id="מלבן 2" o:spid="_x0000_s1026" style="position:absolute;left:0;text-align:left;margin-left:146.25pt;margin-top:104.25pt;width:228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" filled="f" strokecolor="black [3213]" strokeweight="2pt">
                <w10:wrap anchorx="margin" anchory="page"/>
              </v:rect>
            </w:pict>
          </mc:Fallback>
        </mc:AlternateContent>
      </w:r>
      <w:r w:rsidR="00247FA3" w:rsidRPr="00B912D3">
        <w:rPr>
          <w:rFonts w:cs="David" w:hint="cs"/>
          <w:b/>
          <w:bCs/>
          <w:sz w:val="18"/>
          <w:szCs w:val="18"/>
          <w:rtl/>
        </w:rPr>
        <w:t>תאריך</w:t>
      </w:r>
      <w:r w:rsidR="00247FA3" w:rsidRPr="00B912D3">
        <w:rPr>
          <w:rFonts w:cs="David"/>
          <w:b/>
          <w:bCs/>
          <w:sz w:val="18"/>
          <w:szCs w:val="18"/>
          <w:rtl/>
        </w:rPr>
        <w:softHyphen/>
      </w:r>
      <w:r w:rsidR="00247FA3" w:rsidRPr="00B912D3">
        <w:rPr>
          <w:rFonts w:cs="David"/>
          <w:b/>
          <w:bCs/>
          <w:sz w:val="18"/>
          <w:szCs w:val="18"/>
          <w:rtl/>
        </w:rPr>
        <w:softHyphen/>
      </w:r>
      <w:r w:rsidR="00247FA3" w:rsidRPr="00B912D3">
        <w:rPr>
          <w:rFonts w:cs="David" w:hint="cs"/>
          <w:b/>
          <w:bCs/>
          <w:sz w:val="18"/>
          <w:szCs w:val="18"/>
          <w:rtl/>
        </w:rPr>
        <w:t>__________</w:t>
      </w:r>
      <w:r>
        <w:rPr>
          <w:rFonts w:cs="David" w:hint="cs"/>
          <w:b/>
          <w:bCs/>
          <w:sz w:val="18"/>
          <w:szCs w:val="18"/>
          <w:rtl/>
        </w:rPr>
        <w:t xml:space="preserve">       </w:t>
      </w:r>
    </w:p>
    <w:p w:rsidR="00640E38" w:rsidRPr="00B912D3" w:rsidRDefault="00247FA3" w:rsidP="00B912D3">
      <w:pPr>
        <w:rPr>
          <w:rFonts w:cs="David"/>
          <w:b/>
          <w:bCs/>
          <w:sz w:val="18"/>
          <w:szCs w:val="18"/>
          <w:rtl/>
        </w:rPr>
      </w:pPr>
      <w:r w:rsidRPr="00B912D3">
        <w:rPr>
          <w:rFonts w:cs="David" w:hint="cs"/>
          <w:sz w:val="18"/>
          <w:szCs w:val="18"/>
          <w:rtl/>
        </w:rPr>
        <w:t xml:space="preserve">יש להעביר את הבקשה </w:t>
      </w:r>
      <w:r w:rsidRPr="00B912D3">
        <w:rPr>
          <w:rFonts w:cs="David" w:hint="cs"/>
          <w:b/>
          <w:bCs/>
          <w:sz w:val="18"/>
          <w:szCs w:val="18"/>
          <w:u w:val="single"/>
          <w:rtl/>
        </w:rPr>
        <w:t xml:space="preserve">עד ה 15.06.24 </w:t>
      </w:r>
    </w:p>
    <w:p w:rsidR="00247FA3" w:rsidRPr="00B912D3" w:rsidRDefault="00247FA3" w:rsidP="0068009F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18"/>
          <w:szCs w:val="18"/>
          <w:u w:val="single"/>
          <w:rtl/>
        </w:rPr>
      </w:pPr>
      <w:r w:rsidRPr="00B912D3">
        <w:rPr>
          <w:rFonts w:cs="David" w:hint="cs"/>
          <w:b/>
          <w:bCs/>
          <w:sz w:val="18"/>
          <w:szCs w:val="18"/>
          <w:u w:val="single"/>
          <w:rtl/>
        </w:rPr>
        <w:t>בצירוף כל המסמכים הרלוונטיים</w:t>
      </w:r>
    </w:p>
    <w:p w:rsidR="00247FA3" w:rsidRPr="00B912D3" w:rsidRDefault="00247FA3" w:rsidP="0068009F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18"/>
          <w:szCs w:val="18"/>
        </w:rPr>
      </w:pPr>
      <w:r w:rsidRPr="00B912D3">
        <w:rPr>
          <w:rFonts w:cs="David" w:hint="cs"/>
          <w:b/>
          <w:bCs/>
          <w:sz w:val="18"/>
          <w:szCs w:val="18"/>
          <w:rtl/>
        </w:rPr>
        <w:t xml:space="preserve">למייל </w:t>
      </w:r>
      <w:hyperlink r:id="rId8" w:history="1">
        <w:r w:rsidRPr="00B912D3">
          <w:rPr>
            <w:rStyle w:val="Hyperlink"/>
            <w:rFonts w:cs="David"/>
            <w:b/>
            <w:bCs/>
            <w:sz w:val="18"/>
            <w:szCs w:val="18"/>
          </w:rPr>
          <w:t>ofira@lev-hasharon.com</w:t>
        </w:r>
      </w:hyperlink>
    </w:p>
    <w:p w:rsidR="00247FA3" w:rsidRPr="00B912D3" w:rsidRDefault="00247FA3" w:rsidP="0068009F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18"/>
          <w:szCs w:val="18"/>
          <w:rtl/>
        </w:rPr>
      </w:pPr>
      <w:r w:rsidRPr="00B912D3">
        <w:rPr>
          <w:rFonts w:cs="David" w:hint="cs"/>
          <w:b/>
          <w:bCs/>
          <w:sz w:val="18"/>
          <w:szCs w:val="18"/>
          <w:rtl/>
        </w:rPr>
        <w:t>באחריות מגיש הבקשה לוודא הגעת המסמכים למחלקת הרווחה</w:t>
      </w:r>
    </w:p>
    <w:p w:rsidR="0068009F" w:rsidRPr="00B912D3" w:rsidRDefault="0068009F" w:rsidP="0068009F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18"/>
          <w:szCs w:val="18"/>
          <w:rtl/>
        </w:rPr>
      </w:pPr>
    </w:p>
    <w:p w:rsidR="0068009F" w:rsidRPr="002E215B" w:rsidRDefault="0068009F" w:rsidP="0068009F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26"/>
          <w:szCs w:val="26"/>
          <w:u w:val="single"/>
          <w:rtl/>
        </w:rPr>
      </w:pPr>
      <w:r w:rsidRPr="002E215B">
        <w:rPr>
          <w:rFonts w:cs="David" w:hint="cs"/>
          <w:b/>
          <w:bCs/>
          <w:sz w:val="26"/>
          <w:szCs w:val="26"/>
          <w:u w:val="single"/>
          <w:rtl/>
        </w:rPr>
        <w:t xml:space="preserve">בקשת הנחה עבור </w:t>
      </w:r>
      <w:bookmarkStart w:id="0" w:name="_GoBack"/>
      <w:bookmarkEnd w:id="0"/>
      <w:r w:rsidRPr="002E215B">
        <w:rPr>
          <w:rFonts w:cs="David" w:hint="cs"/>
          <w:b/>
          <w:bCs/>
          <w:sz w:val="26"/>
          <w:szCs w:val="26"/>
          <w:u w:val="single"/>
          <w:rtl/>
        </w:rPr>
        <w:t>קייטנות</w:t>
      </w:r>
    </w:p>
    <w:p w:rsidR="0068009F" w:rsidRPr="002E215B" w:rsidRDefault="0068009F" w:rsidP="0068009F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26"/>
          <w:szCs w:val="26"/>
          <w:u w:val="single"/>
          <w:rtl/>
        </w:rPr>
      </w:pPr>
      <w:r w:rsidRPr="002E215B">
        <w:rPr>
          <w:rFonts w:cs="David" w:hint="cs"/>
          <w:b/>
          <w:bCs/>
          <w:sz w:val="26"/>
          <w:szCs w:val="26"/>
          <w:u w:val="single"/>
          <w:rtl/>
        </w:rPr>
        <w:t>(למעט קייטנת עמותת הספורט והגנים/בי"ס של החופש הגדול)</w:t>
      </w:r>
    </w:p>
    <w:p w:rsidR="0068009F" w:rsidRPr="002E215B" w:rsidRDefault="0068009F" w:rsidP="005303A3">
      <w:pPr>
        <w:tabs>
          <w:tab w:val="left" w:pos="761"/>
          <w:tab w:val="center" w:pos="5233"/>
        </w:tabs>
        <w:spacing w:before="0" w:beforeAutospacing="0" w:after="0" w:afterAutospacing="0"/>
        <w:rPr>
          <w:rFonts w:cs="David"/>
          <w:b/>
          <w:bCs/>
          <w:sz w:val="26"/>
          <w:szCs w:val="26"/>
          <w:u w:val="single"/>
          <w:rtl/>
        </w:rPr>
      </w:pPr>
      <w:r w:rsidRPr="002E215B">
        <w:rPr>
          <w:rFonts w:cs="David" w:hint="cs"/>
          <w:b/>
          <w:bCs/>
          <w:sz w:val="26"/>
          <w:szCs w:val="26"/>
          <w:u w:val="single"/>
          <w:rtl/>
        </w:rPr>
        <w:t>חובה לצרף לבקשה (במידה ולא יוגשו אחד מהמסמכים הבאים, הבקשה לא תידון)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009F" w:rsidRPr="00B912D3" w:rsidTr="0068009F">
        <w:tc>
          <w:tcPr>
            <w:tcW w:w="5228" w:type="dxa"/>
          </w:tcPr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/>
                <w:b/>
                <w:bCs/>
                <w:sz w:val="18"/>
                <w:szCs w:val="18"/>
                <w:u w:val="single"/>
                <w:rtl/>
              </w:rPr>
            </w:pPr>
            <w:r w:rsidRPr="00B912D3"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>שכירים:</w:t>
            </w:r>
          </w:p>
          <w:p w:rsidR="0068009F" w:rsidRPr="00B912D3" w:rsidRDefault="0068009F" w:rsidP="005303A3">
            <w:pPr>
              <w:tabs>
                <w:tab w:val="left" w:pos="761"/>
                <w:tab w:val="center" w:pos="5233"/>
              </w:tabs>
              <w:spacing w:before="0" w:beforeAutospacing="0" w:after="0" w:afterAutospacing="0"/>
              <w:jc w:val="left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912D3">
              <w:rPr>
                <w:rFonts w:cs="David" w:hint="cs"/>
                <w:b/>
                <w:bCs/>
                <w:sz w:val="18"/>
                <w:szCs w:val="18"/>
                <w:rtl/>
              </w:rPr>
              <w:t>3 חודשי שכר אחרונים של שני בני הזוג</w:t>
            </w:r>
          </w:p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912D3">
              <w:rPr>
                <w:rFonts w:cs="David" w:hint="cs"/>
                <w:b/>
                <w:bCs/>
                <w:sz w:val="18"/>
                <w:szCs w:val="18"/>
                <w:rtl/>
              </w:rPr>
              <w:t>תדפיסים של 3 חודשי חשבון עו"ש</w:t>
            </w:r>
          </w:p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rtl/>
              </w:rPr>
            </w:pPr>
            <w:r w:rsidRPr="00B912D3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צילום ברור של </w:t>
            </w:r>
            <w:proofErr w:type="spellStart"/>
            <w:r w:rsidRPr="00B912D3">
              <w:rPr>
                <w:rFonts w:cs="David" w:hint="cs"/>
                <w:b/>
                <w:bCs/>
                <w:sz w:val="18"/>
                <w:szCs w:val="18"/>
                <w:rtl/>
              </w:rPr>
              <w:t>ת.ז+ספח</w:t>
            </w:r>
            <w:proofErr w:type="spellEnd"/>
          </w:p>
        </w:tc>
        <w:tc>
          <w:tcPr>
            <w:tcW w:w="5228" w:type="dxa"/>
          </w:tcPr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/>
                <w:b/>
                <w:bCs/>
                <w:sz w:val="18"/>
                <w:szCs w:val="18"/>
                <w:u w:val="single"/>
                <w:rtl/>
              </w:rPr>
            </w:pPr>
            <w:r w:rsidRPr="00B912D3"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>עצמאיים:</w:t>
            </w:r>
          </w:p>
          <w:p w:rsidR="0068009F" w:rsidRPr="00B912D3" w:rsidRDefault="0068009F" w:rsidP="005303A3">
            <w:pPr>
              <w:tabs>
                <w:tab w:val="left" w:pos="761"/>
                <w:tab w:val="center" w:pos="5233"/>
              </w:tabs>
              <w:spacing w:before="0" w:beforeAutospacing="0" w:after="0" w:afterAutospacing="0"/>
              <w:jc w:val="left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912D3">
              <w:rPr>
                <w:rFonts w:cs="David" w:hint="cs"/>
                <w:b/>
                <w:bCs/>
                <w:sz w:val="18"/>
                <w:szCs w:val="18"/>
                <w:rtl/>
              </w:rPr>
              <w:t>שומה עדכנית</w:t>
            </w:r>
          </w:p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B912D3">
              <w:rPr>
                <w:rFonts w:cs="David" w:hint="cs"/>
                <w:b/>
                <w:bCs/>
                <w:sz w:val="18"/>
                <w:szCs w:val="18"/>
                <w:rtl/>
              </w:rPr>
              <w:t>תדפיסים של 3 חודשי עו"ש</w:t>
            </w:r>
          </w:p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rtl/>
              </w:rPr>
            </w:pPr>
            <w:r w:rsidRPr="00B912D3">
              <w:rPr>
                <w:rFonts w:cs="David" w:hint="cs"/>
                <w:b/>
                <w:bCs/>
                <w:sz w:val="18"/>
                <w:szCs w:val="18"/>
                <w:rtl/>
              </w:rPr>
              <w:t xml:space="preserve">צילום ברור של </w:t>
            </w:r>
            <w:proofErr w:type="spellStart"/>
            <w:r w:rsidRPr="00B912D3">
              <w:rPr>
                <w:rFonts w:cs="David" w:hint="cs"/>
                <w:b/>
                <w:bCs/>
                <w:sz w:val="18"/>
                <w:szCs w:val="18"/>
                <w:rtl/>
              </w:rPr>
              <w:t>ת.ז+ספח</w:t>
            </w:r>
            <w:proofErr w:type="spellEnd"/>
          </w:p>
        </w:tc>
      </w:tr>
    </w:tbl>
    <w:p w:rsidR="0068009F" w:rsidRPr="00B912D3" w:rsidRDefault="0068009F" w:rsidP="0068009F">
      <w:pPr>
        <w:tabs>
          <w:tab w:val="left" w:pos="761"/>
          <w:tab w:val="center" w:pos="5233"/>
        </w:tabs>
        <w:spacing w:after="0" w:afterAutospacing="0"/>
        <w:jc w:val="left"/>
        <w:rPr>
          <w:rFonts w:cs="David"/>
          <w:b/>
          <w:bCs/>
          <w:sz w:val="18"/>
          <w:szCs w:val="18"/>
          <w:u w:val="single"/>
          <w:rtl/>
        </w:rPr>
      </w:pPr>
      <w:r w:rsidRPr="00B912D3">
        <w:rPr>
          <w:rFonts w:cs="David" w:hint="cs"/>
          <w:b/>
          <w:bCs/>
          <w:sz w:val="18"/>
          <w:szCs w:val="18"/>
          <w:u w:val="single"/>
          <w:rtl/>
        </w:rPr>
        <w:t>פרטי הורה 1:</w:t>
      </w:r>
    </w:p>
    <w:tbl>
      <w:tblPr>
        <w:tblStyle w:val="aa"/>
        <w:bidiVisual/>
        <w:tblW w:w="10568" w:type="dxa"/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3"/>
        <w:gridCol w:w="2116"/>
      </w:tblGrid>
      <w:tr w:rsidR="0068009F" w:rsidRPr="00B912D3" w:rsidTr="00B912D3">
        <w:trPr>
          <w:trHeight w:val="269"/>
        </w:trPr>
        <w:tc>
          <w:tcPr>
            <w:tcW w:w="2113" w:type="dxa"/>
          </w:tcPr>
          <w:p w:rsidR="0068009F" w:rsidRPr="0073722B" w:rsidRDefault="0068009F" w:rsidP="005303A3">
            <w:pPr>
              <w:tabs>
                <w:tab w:val="left" w:pos="761"/>
                <w:tab w:val="center" w:pos="5233"/>
              </w:tabs>
              <w:spacing w:before="0" w:beforeAutospacing="0"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שם משפחה</w:t>
            </w:r>
          </w:p>
        </w:tc>
        <w:tc>
          <w:tcPr>
            <w:tcW w:w="2113" w:type="dxa"/>
          </w:tcPr>
          <w:p w:rsidR="0068009F" w:rsidRPr="0073722B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2113" w:type="dxa"/>
          </w:tcPr>
          <w:p w:rsidR="0068009F" w:rsidRPr="0073722B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מושב</w:t>
            </w:r>
          </w:p>
        </w:tc>
        <w:tc>
          <w:tcPr>
            <w:tcW w:w="2113" w:type="dxa"/>
          </w:tcPr>
          <w:p w:rsidR="0068009F" w:rsidRPr="0073722B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כתובת</w:t>
            </w:r>
          </w:p>
        </w:tc>
        <w:tc>
          <w:tcPr>
            <w:tcW w:w="2116" w:type="dxa"/>
          </w:tcPr>
          <w:p w:rsidR="0068009F" w:rsidRPr="0073722B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טלפון נייד</w:t>
            </w:r>
          </w:p>
        </w:tc>
      </w:tr>
      <w:tr w:rsidR="0068009F" w:rsidRPr="00B912D3" w:rsidTr="0068009F">
        <w:trPr>
          <w:trHeight w:val="579"/>
        </w:trPr>
        <w:tc>
          <w:tcPr>
            <w:tcW w:w="2113" w:type="dxa"/>
          </w:tcPr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113" w:type="dxa"/>
          </w:tcPr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113" w:type="dxa"/>
          </w:tcPr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113" w:type="dxa"/>
          </w:tcPr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116" w:type="dxa"/>
          </w:tcPr>
          <w:p w:rsidR="0068009F" w:rsidRPr="00B912D3" w:rsidRDefault="0068009F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</w:tbl>
    <w:p w:rsidR="0068009F" w:rsidRPr="00B912D3" w:rsidRDefault="0068009F" w:rsidP="0068009F">
      <w:pPr>
        <w:tabs>
          <w:tab w:val="left" w:pos="761"/>
          <w:tab w:val="center" w:pos="5233"/>
        </w:tabs>
        <w:spacing w:after="0" w:afterAutospacing="0"/>
        <w:jc w:val="left"/>
        <w:rPr>
          <w:rFonts w:cs="David"/>
          <w:b/>
          <w:bCs/>
          <w:sz w:val="18"/>
          <w:szCs w:val="18"/>
          <w:u w:val="single"/>
          <w:rtl/>
        </w:rPr>
      </w:pPr>
      <w:r w:rsidRPr="00B912D3">
        <w:rPr>
          <w:rFonts w:cs="David" w:hint="cs"/>
          <w:b/>
          <w:bCs/>
          <w:sz w:val="18"/>
          <w:szCs w:val="18"/>
          <w:u w:val="single"/>
          <w:rtl/>
        </w:rPr>
        <w:t>פרטי הורה 1:</w:t>
      </w:r>
    </w:p>
    <w:tbl>
      <w:tblPr>
        <w:tblStyle w:val="aa"/>
        <w:bidiVisual/>
        <w:tblW w:w="10568" w:type="dxa"/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3"/>
        <w:gridCol w:w="2116"/>
      </w:tblGrid>
      <w:tr w:rsidR="0068009F" w:rsidRPr="00B912D3" w:rsidTr="00B912D3">
        <w:trPr>
          <w:trHeight w:val="202"/>
        </w:trPr>
        <w:tc>
          <w:tcPr>
            <w:tcW w:w="2113" w:type="dxa"/>
          </w:tcPr>
          <w:p w:rsidR="0068009F" w:rsidRPr="0073722B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שם משפחה</w:t>
            </w:r>
          </w:p>
        </w:tc>
        <w:tc>
          <w:tcPr>
            <w:tcW w:w="2113" w:type="dxa"/>
          </w:tcPr>
          <w:p w:rsidR="0068009F" w:rsidRPr="0073722B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2113" w:type="dxa"/>
          </w:tcPr>
          <w:p w:rsidR="0068009F" w:rsidRPr="0073722B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מושב</w:t>
            </w:r>
          </w:p>
        </w:tc>
        <w:tc>
          <w:tcPr>
            <w:tcW w:w="2113" w:type="dxa"/>
          </w:tcPr>
          <w:p w:rsidR="0068009F" w:rsidRPr="0073722B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כתובת</w:t>
            </w:r>
          </w:p>
        </w:tc>
        <w:tc>
          <w:tcPr>
            <w:tcW w:w="2116" w:type="dxa"/>
          </w:tcPr>
          <w:p w:rsidR="0068009F" w:rsidRPr="0073722B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טלפון נייד</w:t>
            </w:r>
          </w:p>
        </w:tc>
      </w:tr>
      <w:tr w:rsidR="0068009F" w:rsidRPr="00B912D3" w:rsidTr="00B54FA1">
        <w:trPr>
          <w:trHeight w:val="579"/>
        </w:trPr>
        <w:tc>
          <w:tcPr>
            <w:tcW w:w="2113" w:type="dxa"/>
          </w:tcPr>
          <w:p w:rsidR="0068009F" w:rsidRPr="00B912D3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113" w:type="dxa"/>
          </w:tcPr>
          <w:p w:rsidR="0068009F" w:rsidRPr="00B912D3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113" w:type="dxa"/>
          </w:tcPr>
          <w:p w:rsidR="0068009F" w:rsidRPr="00B912D3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113" w:type="dxa"/>
          </w:tcPr>
          <w:p w:rsidR="0068009F" w:rsidRPr="00B912D3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116" w:type="dxa"/>
          </w:tcPr>
          <w:p w:rsidR="0068009F" w:rsidRPr="00B912D3" w:rsidRDefault="0068009F" w:rsidP="00B54FA1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</w:tbl>
    <w:p w:rsidR="005303A3" w:rsidRDefault="005303A3" w:rsidP="005303A3">
      <w:pPr>
        <w:tabs>
          <w:tab w:val="left" w:pos="761"/>
          <w:tab w:val="center" w:pos="5233"/>
        </w:tabs>
        <w:spacing w:before="0" w:beforeAutospacing="0" w:after="0" w:afterAutospacing="0"/>
        <w:jc w:val="left"/>
        <w:rPr>
          <w:rFonts w:cs="David"/>
          <w:b/>
          <w:bCs/>
          <w:sz w:val="18"/>
          <w:szCs w:val="18"/>
          <w:u w:val="single"/>
          <w:rtl/>
        </w:rPr>
      </w:pPr>
    </w:p>
    <w:p w:rsidR="0068009F" w:rsidRPr="00B912D3" w:rsidRDefault="0068009F" w:rsidP="005303A3">
      <w:pPr>
        <w:tabs>
          <w:tab w:val="left" w:pos="761"/>
          <w:tab w:val="center" w:pos="5233"/>
        </w:tabs>
        <w:spacing w:before="0" w:beforeAutospacing="0" w:after="0" w:afterAutospacing="0"/>
        <w:jc w:val="left"/>
        <w:rPr>
          <w:rFonts w:cs="David"/>
          <w:b/>
          <w:bCs/>
          <w:sz w:val="18"/>
          <w:szCs w:val="18"/>
          <w:u w:val="single"/>
          <w:rtl/>
        </w:rPr>
      </w:pPr>
      <w:r w:rsidRPr="00B912D3">
        <w:rPr>
          <w:rFonts w:cs="David" w:hint="cs"/>
          <w:b/>
          <w:bCs/>
          <w:sz w:val="18"/>
          <w:szCs w:val="18"/>
          <w:u w:val="single"/>
          <w:rtl/>
        </w:rPr>
        <w:t>שמות הילדים הנרשמים לקייטנות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3722B" w:rsidRPr="00B912D3" w:rsidTr="00E5533A">
        <w:tc>
          <w:tcPr>
            <w:tcW w:w="2614" w:type="dxa"/>
          </w:tcPr>
          <w:p w:rsidR="0073722B" w:rsidRPr="0073722B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שם הילד/ה</w:t>
            </w:r>
          </w:p>
        </w:tc>
        <w:tc>
          <w:tcPr>
            <w:tcW w:w="2614" w:type="dxa"/>
          </w:tcPr>
          <w:p w:rsidR="0073722B" w:rsidRPr="0073722B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ת.ז ילד/ה</w:t>
            </w:r>
          </w:p>
        </w:tc>
        <w:tc>
          <w:tcPr>
            <w:tcW w:w="2614" w:type="dxa"/>
          </w:tcPr>
          <w:p w:rsidR="0073722B" w:rsidRPr="0073722B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 xml:space="preserve">שם בי"ס/גן </w:t>
            </w:r>
          </w:p>
        </w:tc>
        <w:tc>
          <w:tcPr>
            <w:tcW w:w="2614" w:type="dxa"/>
          </w:tcPr>
          <w:p w:rsidR="0073722B" w:rsidRPr="0073722B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rPr>
                <w:rFonts w:cs="David" w:hint="cs"/>
                <w:b/>
                <w:bCs/>
                <w:rtl/>
              </w:rPr>
            </w:pPr>
            <w:r w:rsidRPr="0073722B">
              <w:rPr>
                <w:rFonts w:cs="David" w:hint="cs"/>
                <w:b/>
                <w:bCs/>
                <w:rtl/>
              </w:rPr>
              <w:t>שם הקייטנה</w:t>
            </w:r>
          </w:p>
        </w:tc>
      </w:tr>
      <w:tr w:rsidR="0073722B" w:rsidRPr="00B912D3" w:rsidTr="00E5533A"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73722B" w:rsidRPr="00B912D3" w:rsidTr="00E5533A"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73722B" w:rsidRPr="00B912D3" w:rsidTr="00E5533A"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73722B" w:rsidRPr="00B912D3" w:rsidTr="00E5533A"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614" w:type="dxa"/>
          </w:tcPr>
          <w:p w:rsidR="0073722B" w:rsidRPr="00B912D3" w:rsidRDefault="0073722B" w:rsidP="0068009F">
            <w:pPr>
              <w:tabs>
                <w:tab w:val="left" w:pos="761"/>
                <w:tab w:val="center" w:pos="5233"/>
              </w:tabs>
              <w:spacing w:after="0" w:afterAutospacing="0"/>
              <w:jc w:val="left"/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</w:tbl>
    <w:p w:rsidR="005303A3" w:rsidRDefault="005303A3" w:rsidP="005303A3">
      <w:pPr>
        <w:tabs>
          <w:tab w:val="left" w:pos="761"/>
          <w:tab w:val="center" w:pos="5233"/>
        </w:tabs>
        <w:spacing w:before="0" w:beforeAutospacing="0" w:after="0" w:afterAutospacing="0"/>
        <w:jc w:val="left"/>
        <w:rPr>
          <w:rFonts w:cs="David"/>
          <w:b/>
          <w:bCs/>
          <w:sz w:val="18"/>
          <w:szCs w:val="18"/>
          <w:u w:val="single"/>
          <w:rtl/>
        </w:rPr>
      </w:pPr>
    </w:p>
    <w:p w:rsidR="0068009F" w:rsidRPr="002E215B" w:rsidRDefault="0068009F" w:rsidP="002E215B">
      <w:pPr>
        <w:tabs>
          <w:tab w:val="left" w:pos="761"/>
          <w:tab w:val="center" w:pos="5233"/>
        </w:tabs>
        <w:spacing w:before="0" w:beforeAutospacing="0" w:after="0" w:afterAutospacing="0"/>
        <w:jc w:val="left"/>
        <w:rPr>
          <w:rFonts w:cs="David"/>
          <w:b/>
          <w:bCs/>
          <w:sz w:val="18"/>
          <w:szCs w:val="18"/>
          <w:u w:val="single"/>
          <w:rtl/>
        </w:rPr>
      </w:pPr>
      <w:r w:rsidRPr="00B912D3">
        <w:rPr>
          <w:rFonts w:cs="David" w:hint="cs"/>
          <w:b/>
          <w:bCs/>
          <w:sz w:val="18"/>
          <w:szCs w:val="18"/>
          <w:u w:val="single"/>
          <w:rtl/>
        </w:rPr>
        <w:t>סיבת</w:t>
      </w:r>
      <w:r w:rsidR="0073722B">
        <w:rPr>
          <w:rFonts w:cs="David" w:hint="cs"/>
          <w:b/>
          <w:bCs/>
          <w:sz w:val="18"/>
          <w:szCs w:val="18"/>
          <w:u w:val="single"/>
          <w:rtl/>
        </w:rPr>
        <w:t xml:space="preserve"> הבקשה להנחה</w:t>
      </w:r>
      <w:r w:rsidR="00B912D3" w:rsidRPr="00B912D3">
        <w:rPr>
          <w:rFonts w:cs="David" w:hint="cs"/>
          <w:b/>
          <w:bCs/>
          <w:sz w:val="18"/>
          <w:szCs w:val="18"/>
          <w:u w:val="single"/>
          <w:rtl/>
        </w:rPr>
        <w:t>:</w:t>
      </w:r>
      <w:r w:rsidR="002E215B">
        <w:rPr>
          <w:rFonts w:cs="David" w:hint="cs"/>
          <w:b/>
          <w:bCs/>
          <w:sz w:val="18"/>
          <w:szCs w:val="18"/>
          <w:rtl/>
        </w:rPr>
        <w:t xml:space="preserve">  </w:t>
      </w:r>
      <w:r w:rsidR="002E215B" w:rsidRPr="002E215B">
        <w:rPr>
          <w:rFonts w:cs="David" w:hint="cs"/>
          <w:b/>
          <w:bCs/>
          <w:sz w:val="18"/>
          <w:szCs w:val="18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12D3" w:rsidRPr="00B912D3" w:rsidRDefault="00B912D3" w:rsidP="002E215B">
      <w:pPr>
        <w:pBdr>
          <w:bottom w:val="single" w:sz="6" w:space="1" w:color="auto"/>
        </w:pBdr>
        <w:tabs>
          <w:tab w:val="left" w:pos="761"/>
          <w:tab w:val="center" w:pos="5233"/>
        </w:tabs>
        <w:spacing w:after="0" w:afterAutospacing="0"/>
        <w:jc w:val="left"/>
        <w:rPr>
          <w:rFonts w:cs="David"/>
          <w:b/>
          <w:bCs/>
          <w:sz w:val="18"/>
          <w:szCs w:val="18"/>
          <w:u w:val="single"/>
          <w:rtl/>
        </w:rPr>
      </w:pPr>
      <w:r w:rsidRPr="00B912D3">
        <w:rPr>
          <w:rFonts w:cs="David" w:hint="cs"/>
          <w:b/>
          <w:bCs/>
          <w:sz w:val="18"/>
          <w:szCs w:val="18"/>
          <w:u w:val="single"/>
          <w:rtl/>
        </w:rPr>
        <w:t xml:space="preserve">שם </w:t>
      </w:r>
      <w:proofErr w:type="spellStart"/>
      <w:r w:rsidRPr="00B912D3">
        <w:rPr>
          <w:rFonts w:cs="David" w:hint="cs"/>
          <w:b/>
          <w:bCs/>
          <w:sz w:val="18"/>
          <w:szCs w:val="18"/>
          <w:u w:val="single"/>
          <w:rtl/>
        </w:rPr>
        <w:t>העו"ס</w:t>
      </w:r>
      <w:proofErr w:type="spellEnd"/>
      <w:r w:rsidRPr="00B912D3">
        <w:rPr>
          <w:rFonts w:cs="David" w:hint="cs"/>
          <w:b/>
          <w:bCs/>
          <w:sz w:val="18"/>
          <w:szCs w:val="18"/>
          <w:u w:val="single"/>
          <w:rtl/>
        </w:rPr>
        <w:t xml:space="preserve"> המטפל/ת:________________                                     </w:t>
      </w:r>
      <w:r w:rsidR="0073722B">
        <w:rPr>
          <w:rFonts w:cs="David" w:hint="cs"/>
          <w:b/>
          <w:bCs/>
          <w:sz w:val="18"/>
          <w:szCs w:val="18"/>
          <w:u w:val="single"/>
          <w:rtl/>
        </w:rPr>
        <w:t xml:space="preserve">                               </w:t>
      </w:r>
    </w:p>
    <w:p w:rsidR="0073722B" w:rsidRDefault="0073722B" w:rsidP="0073722B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18"/>
          <w:szCs w:val="18"/>
          <w:rtl/>
        </w:rPr>
      </w:pPr>
      <w:r>
        <w:rPr>
          <w:rFonts w:cs="David" w:hint="cs"/>
          <w:b/>
          <w:bCs/>
          <w:sz w:val="18"/>
          <w:szCs w:val="18"/>
          <w:rtl/>
        </w:rPr>
        <w:t>(לשימוש המשרד בלבד)</w:t>
      </w:r>
    </w:p>
    <w:p w:rsidR="00B912D3" w:rsidRPr="00B912D3" w:rsidRDefault="00B912D3" w:rsidP="0068009F">
      <w:pPr>
        <w:tabs>
          <w:tab w:val="left" w:pos="761"/>
          <w:tab w:val="center" w:pos="5233"/>
        </w:tabs>
        <w:spacing w:after="0" w:afterAutospacing="0"/>
        <w:jc w:val="left"/>
        <w:rPr>
          <w:rFonts w:cs="David"/>
          <w:b/>
          <w:bCs/>
          <w:sz w:val="18"/>
          <w:szCs w:val="18"/>
          <w:rtl/>
        </w:rPr>
      </w:pPr>
      <w:r w:rsidRPr="00B912D3">
        <w:rPr>
          <w:rFonts w:cs="David" w:hint="cs"/>
          <w:b/>
          <w:bCs/>
          <w:sz w:val="18"/>
          <w:szCs w:val="18"/>
          <w:rtl/>
        </w:rPr>
        <w:t>המשפחה מוכרת/לא מוכרת ברווחה (נא לסמן בעיגול)</w:t>
      </w:r>
    </w:p>
    <w:p w:rsidR="00B912D3" w:rsidRPr="00B912D3" w:rsidRDefault="00B912D3" w:rsidP="0068009F">
      <w:pPr>
        <w:tabs>
          <w:tab w:val="left" w:pos="761"/>
          <w:tab w:val="center" w:pos="5233"/>
        </w:tabs>
        <w:spacing w:after="0" w:afterAutospacing="0"/>
        <w:jc w:val="left"/>
        <w:rPr>
          <w:rFonts w:cs="David" w:hint="cs"/>
          <w:b/>
          <w:bCs/>
          <w:sz w:val="18"/>
          <w:szCs w:val="18"/>
          <w:u w:val="single"/>
          <w:rtl/>
        </w:rPr>
      </w:pPr>
      <w:r w:rsidRPr="00B912D3">
        <w:rPr>
          <w:rFonts w:cs="David" w:hint="cs"/>
          <w:b/>
          <w:bCs/>
          <w:sz w:val="18"/>
          <w:szCs w:val="18"/>
          <w:rtl/>
        </w:rPr>
        <w:t>המלצה</w:t>
      </w:r>
      <w:r w:rsidRPr="00B912D3">
        <w:rPr>
          <w:rFonts w:cs="David" w:hint="cs"/>
          <w:b/>
          <w:bCs/>
          <w:sz w:val="18"/>
          <w:szCs w:val="18"/>
          <w:u w:val="single"/>
          <w:rtl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Pr="00B912D3">
        <w:rPr>
          <w:rFonts w:cs="David" w:hint="cs"/>
          <w:b/>
          <w:bCs/>
          <w:sz w:val="18"/>
          <w:szCs w:val="18"/>
          <w:u w:val="single"/>
          <w:rtl/>
        </w:rPr>
        <w:t>_</w:t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="002E215B">
        <w:rPr>
          <w:rFonts w:cs="David"/>
          <w:b/>
          <w:bCs/>
          <w:sz w:val="18"/>
          <w:szCs w:val="18"/>
          <w:u w:val="single"/>
          <w:rtl/>
        </w:rPr>
        <w:softHyphen/>
      </w:r>
      <w:r w:rsidR="002E215B">
        <w:rPr>
          <w:rFonts w:cs="David" w:hint="cs"/>
          <w:b/>
          <w:bCs/>
          <w:sz w:val="18"/>
          <w:szCs w:val="18"/>
          <w:u w:val="single"/>
          <w:rtl/>
        </w:rPr>
        <w:t>_________________________________________________</w:t>
      </w:r>
    </w:p>
    <w:p w:rsidR="0068009F" w:rsidRPr="0073722B" w:rsidRDefault="002E215B" w:rsidP="00B912D3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18"/>
          <w:szCs w:val="18"/>
        </w:rPr>
      </w:pP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>
        <w:rPr>
          <w:rFonts w:cs="David"/>
          <w:b/>
          <w:bCs/>
          <w:sz w:val="18"/>
          <w:szCs w:val="18"/>
          <w:rtl/>
        </w:rPr>
        <w:softHyphen/>
      </w:r>
      <w:r w:rsidR="00B912D3" w:rsidRPr="0073722B">
        <w:rPr>
          <w:rFonts w:cs="David" w:hint="cs"/>
          <w:b/>
          <w:bCs/>
          <w:sz w:val="18"/>
          <w:szCs w:val="18"/>
          <w:rtl/>
        </w:rPr>
        <w:t xml:space="preserve">דואר תל </w:t>
      </w:r>
      <w:proofErr w:type="spellStart"/>
      <w:r w:rsidR="00B912D3" w:rsidRPr="0073722B">
        <w:rPr>
          <w:rFonts w:cs="David" w:hint="cs"/>
          <w:b/>
          <w:bCs/>
          <w:sz w:val="18"/>
          <w:szCs w:val="18"/>
          <w:rtl/>
        </w:rPr>
        <w:t>מונד</w:t>
      </w:r>
      <w:proofErr w:type="spellEnd"/>
      <w:r w:rsidR="00B912D3" w:rsidRPr="0073722B">
        <w:rPr>
          <w:rFonts w:cs="David" w:hint="cs"/>
          <w:b/>
          <w:bCs/>
          <w:sz w:val="18"/>
          <w:szCs w:val="18"/>
          <w:rtl/>
        </w:rPr>
        <w:t xml:space="preserve">, מיקוד 40600               </w:t>
      </w:r>
      <w:hyperlink r:id="rId9" w:history="1">
        <w:r w:rsidR="00B912D3" w:rsidRPr="0073722B">
          <w:rPr>
            <w:rStyle w:val="Hyperlink"/>
            <w:rFonts w:cs="David"/>
            <w:b/>
            <w:bCs/>
            <w:sz w:val="18"/>
            <w:szCs w:val="18"/>
          </w:rPr>
          <w:t>www.lev-hasharon.com</w:t>
        </w:r>
      </w:hyperlink>
    </w:p>
    <w:p w:rsidR="00B912D3" w:rsidRPr="0073722B" w:rsidRDefault="00B912D3" w:rsidP="00B912D3">
      <w:pPr>
        <w:tabs>
          <w:tab w:val="left" w:pos="761"/>
          <w:tab w:val="center" w:pos="5233"/>
        </w:tabs>
        <w:spacing w:after="0" w:afterAutospacing="0"/>
        <w:rPr>
          <w:rFonts w:cs="David"/>
          <w:b/>
          <w:bCs/>
          <w:sz w:val="18"/>
          <w:szCs w:val="18"/>
        </w:rPr>
      </w:pPr>
      <w:hyperlink r:id="rId10" w:history="1">
        <w:r w:rsidRPr="0073722B">
          <w:rPr>
            <w:rStyle w:val="Hyperlink"/>
            <w:rFonts w:cs="David"/>
            <w:b/>
            <w:bCs/>
            <w:sz w:val="18"/>
            <w:szCs w:val="18"/>
          </w:rPr>
          <w:t>ofira@lev-hahsaron.com</w:t>
        </w:r>
      </w:hyperlink>
    </w:p>
    <w:p w:rsidR="00B912D3" w:rsidRPr="0073722B" w:rsidRDefault="00B912D3" w:rsidP="00B912D3">
      <w:pPr>
        <w:tabs>
          <w:tab w:val="left" w:pos="761"/>
          <w:tab w:val="center" w:pos="5233"/>
        </w:tabs>
        <w:spacing w:after="0" w:afterAutospacing="0"/>
        <w:rPr>
          <w:rFonts w:cs="David" w:hint="cs"/>
          <w:b/>
          <w:bCs/>
          <w:sz w:val="18"/>
          <w:szCs w:val="18"/>
          <w:rtl/>
        </w:rPr>
      </w:pPr>
      <w:r w:rsidRPr="0073722B">
        <w:rPr>
          <w:rFonts w:cs="David" w:hint="cs"/>
          <w:b/>
          <w:bCs/>
          <w:sz w:val="18"/>
          <w:szCs w:val="18"/>
          <w:rtl/>
        </w:rPr>
        <w:t>טל</w:t>
      </w:r>
      <w:r w:rsidR="0073722B" w:rsidRPr="0073722B">
        <w:rPr>
          <w:rFonts w:cs="David" w:hint="cs"/>
          <w:b/>
          <w:bCs/>
          <w:sz w:val="18"/>
          <w:szCs w:val="18"/>
          <w:rtl/>
        </w:rPr>
        <w:t>: 09-7960205                      פקס: 09-7964533</w:t>
      </w:r>
    </w:p>
    <w:sectPr w:rsidR="00B912D3" w:rsidRPr="0073722B" w:rsidSect="000B56AC">
      <w:headerReference w:type="default" r:id="rId11"/>
      <w:pgSz w:w="11906" w:h="16838"/>
      <w:pgMar w:top="720" w:right="720" w:bottom="720" w:left="720" w:header="22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70D" w:rsidRDefault="0088470D" w:rsidP="00475AF4">
      <w:pPr>
        <w:spacing w:before="0" w:after="0"/>
      </w:pPr>
      <w:r>
        <w:separator/>
      </w:r>
    </w:p>
  </w:endnote>
  <w:endnote w:type="continuationSeparator" w:id="0">
    <w:p w:rsidR="0088470D" w:rsidRDefault="0088470D" w:rsidP="00475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70D" w:rsidRDefault="0088470D" w:rsidP="00475AF4">
      <w:pPr>
        <w:spacing w:before="0" w:after="0"/>
      </w:pPr>
      <w:r>
        <w:separator/>
      </w:r>
    </w:p>
  </w:footnote>
  <w:footnote w:type="continuationSeparator" w:id="0">
    <w:p w:rsidR="0088470D" w:rsidRDefault="0088470D" w:rsidP="00475A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558" w:rsidRPr="0080425A" w:rsidRDefault="009A7558" w:rsidP="00EF474D">
    <w:pPr>
      <w:pStyle w:val="a5"/>
      <w:tabs>
        <w:tab w:val="left" w:pos="1916"/>
        <w:tab w:val="center" w:pos="5233"/>
      </w:tabs>
      <w:rPr>
        <w:rFonts w:cs="David Transparent"/>
        <w:b/>
        <w:bCs/>
        <w:color w:val="4F6228"/>
        <w:sz w:val="48"/>
        <w:szCs w:val="48"/>
        <w:rtl/>
      </w:rPr>
    </w:pPr>
    <w:r w:rsidRPr="0080425A">
      <w:rPr>
        <w:rFonts w:cs="David Transparent" w:hint="cs"/>
        <w:b/>
        <w:bCs/>
        <w:noProof/>
        <w:color w:val="4F6228"/>
        <w:sz w:val="48"/>
        <w:szCs w:val="48"/>
        <w:rtl/>
      </w:rPr>
      <w:drawing>
        <wp:anchor distT="0" distB="0" distL="114300" distR="114300" simplePos="0" relativeHeight="251661824" behindDoc="1" locked="0" layoutInCell="1" allowOverlap="1" wp14:anchorId="7474B545" wp14:editId="3C5B1C64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809625" cy="914400"/>
          <wp:effectExtent l="0" t="0" r="9525" b="0"/>
          <wp:wrapNone/>
          <wp:docPr id="1" name="תמונה 1" descr="C:\Documents and Settings\bracha\Local Settings\Temporary Internet Files\Content.Outlook\LM4IPCNE\לוגו לב השר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Documents and Settings\bracha\Local Settings\Temporary Internet Files\Content.Outlook\LM4IPCNE\לוגו לב השרון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425A">
      <w:rPr>
        <w:rFonts w:cs="David Transparent" w:hint="cs"/>
        <w:b/>
        <w:bCs/>
        <w:color w:val="4F6228"/>
        <w:sz w:val="48"/>
        <w:szCs w:val="48"/>
        <w:rtl/>
      </w:rPr>
      <w:t>מועצה אזורית לב השרון</w:t>
    </w:r>
  </w:p>
  <w:p w:rsidR="009A7558" w:rsidRPr="00822A75" w:rsidRDefault="009A7558" w:rsidP="000F46F8">
    <w:pPr>
      <w:pStyle w:val="a5"/>
      <w:spacing w:beforeAutospacing="0" w:afterAutospacing="0"/>
      <w:rPr>
        <w:rFonts w:cs="David"/>
        <w:color w:val="76923C"/>
        <w:rtl/>
      </w:rPr>
    </w:pPr>
    <w:r w:rsidRPr="00822A75">
      <w:rPr>
        <w:rFonts w:cs="David" w:hint="cs"/>
        <w:color w:val="76923C"/>
        <w:rtl/>
      </w:rPr>
      <w:t xml:space="preserve">בני דרור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גאולים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גנות הדר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חרות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ינוב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כפר הס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כפר יעבץ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מרכז כפרי יעף </w:t>
    </w:r>
  </w:p>
  <w:p w:rsidR="009A7558" w:rsidRPr="00822A75" w:rsidRDefault="009A7558" w:rsidP="000F46F8">
    <w:pPr>
      <w:pStyle w:val="a5"/>
      <w:spacing w:beforeAutospacing="0" w:afterAutospacing="0"/>
      <w:rPr>
        <w:rFonts w:cs="David"/>
        <w:color w:val="76923C"/>
      </w:rPr>
    </w:pPr>
    <w:r w:rsidRPr="00822A75">
      <w:rPr>
        <w:rFonts w:cs="David" w:hint="cs"/>
        <w:color w:val="76923C"/>
        <w:rtl/>
      </w:rPr>
      <w:t xml:space="preserve"> משמרת-  נורדיה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ניצני עוז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עזריאל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עין ורד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עין שריד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פורת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צור משה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שער אפרים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תנובות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BEF"/>
    <w:multiLevelType w:val="hybridMultilevel"/>
    <w:tmpl w:val="EC9CD8F6"/>
    <w:lvl w:ilvl="0" w:tplc="8E2CB24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2309E"/>
    <w:multiLevelType w:val="hybridMultilevel"/>
    <w:tmpl w:val="87B80AA2"/>
    <w:lvl w:ilvl="0" w:tplc="24E00F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5FA4"/>
    <w:multiLevelType w:val="hybridMultilevel"/>
    <w:tmpl w:val="C540D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43667"/>
    <w:multiLevelType w:val="hybridMultilevel"/>
    <w:tmpl w:val="BDD4FAE4"/>
    <w:lvl w:ilvl="0" w:tplc="C1C63B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63D70"/>
    <w:multiLevelType w:val="hybridMultilevel"/>
    <w:tmpl w:val="388E05B8"/>
    <w:lvl w:ilvl="0" w:tplc="9C0A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21A3F"/>
    <w:multiLevelType w:val="hybridMultilevel"/>
    <w:tmpl w:val="FEF4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0C0C"/>
    <w:multiLevelType w:val="hybridMultilevel"/>
    <w:tmpl w:val="DC6A5970"/>
    <w:lvl w:ilvl="0" w:tplc="8142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6955"/>
    <w:multiLevelType w:val="hybridMultilevel"/>
    <w:tmpl w:val="7E6E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80BC0"/>
    <w:multiLevelType w:val="hybridMultilevel"/>
    <w:tmpl w:val="B154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7B8"/>
    <w:multiLevelType w:val="hybridMultilevel"/>
    <w:tmpl w:val="07E2E03E"/>
    <w:lvl w:ilvl="0" w:tplc="F8B857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C72E6"/>
    <w:multiLevelType w:val="hybridMultilevel"/>
    <w:tmpl w:val="C568CD18"/>
    <w:lvl w:ilvl="0" w:tplc="6782590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995788"/>
    <w:multiLevelType w:val="hybridMultilevel"/>
    <w:tmpl w:val="135E68AE"/>
    <w:lvl w:ilvl="0" w:tplc="5E9C05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D432AB"/>
    <w:multiLevelType w:val="hybridMultilevel"/>
    <w:tmpl w:val="5922CEB6"/>
    <w:lvl w:ilvl="0" w:tplc="F76A68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51803"/>
    <w:multiLevelType w:val="hybridMultilevel"/>
    <w:tmpl w:val="A4D4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2230"/>
    <w:multiLevelType w:val="hybridMultilevel"/>
    <w:tmpl w:val="8160B17E"/>
    <w:lvl w:ilvl="0" w:tplc="19BA3FF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9831538"/>
    <w:multiLevelType w:val="hybridMultilevel"/>
    <w:tmpl w:val="055CD78E"/>
    <w:lvl w:ilvl="0" w:tplc="0262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31603D"/>
    <w:multiLevelType w:val="hybridMultilevel"/>
    <w:tmpl w:val="7BF4CE9E"/>
    <w:lvl w:ilvl="0" w:tplc="7E04F4C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087135"/>
    <w:multiLevelType w:val="hybridMultilevel"/>
    <w:tmpl w:val="6F20BDD6"/>
    <w:lvl w:ilvl="0" w:tplc="6C3244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0D18D4"/>
    <w:multiLevelType w:val="hybridMultilevel"/>
    <w:tmpl w:val="F7ECD6F8"/>
    <w:lvl w:ilvl="0" w:tplc="E760FBB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D44DB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48313770"/>
    <w:multiLevelType w:val="hybridMultilevel"/>
    <w:tmpl w:val="277E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60152"/>
    <w:multiLevelType w:val="hybridMultilevel"/>
    <w:tmpl w:val="C2A2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EC9"/>
    <w:multiLevelType w:val="hybridMultilevel"/>
    <w:tmpl w:val="DBCCA57E"/>
    <w:lvl w:ilvl="0" w:tplc="7084D5FC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76828"/>
    <w:multiLevelType w:val="hybridMultilevel"/>
    <w:tmpl w:val="7ECCD4D2"/>
    <w:lvl w:ilvl="0" w:tplc="DA56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0A90"/>
    <w:multiLevelType w:val="hybridMultilevel"/>
    <w:tmpl w:val="6DBAF8D6"/>
    <w:lvl w:ilvl="0" w:tplc="B3160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2D66"/>
    <w:multiLevelType w:val="hybridMultilevel"/>
    <w:tmpl w:val="A450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946CB"/>
    <w:multiLevelType w:val="hybridMultilevel"/>
    <w:tmpl w:val="34B8C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7386F"/>
    <w:multiLevelType w:val="hybridMultilevel"/>
    <w:tmpl w:val="E240719E"/>
    <w:lvl w:ilvl="0" w:tplc="298C633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416A51"/>
    <w:multiLevelType w:val="hybridMultilevel"/>
    <w:tmpl w:val="16644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2941"/>
    <w:multiLevelType w:val="hybridMultilevel"/>
    <w:tmpl w:val="B56A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B5C78"/>
    <w:multiLevelType w:val="hybridMultilevel"/>
    <w:tmpl w:val="FD60E0DE"/>
    <w:lvl w:ilvl="0" w:tplc="4B9881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129B8"/>
    <w:multiLevelType w:val="hybridMultilevel"/>
    <w:tmpl w:val="7F3A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D647D"/>
    <w:multiLevelType w:val="multilevel"/>
    <w:tmpl w:val="C8BE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F471F7"/>
    <w:multiLevelType w:val="hybridMultilevel"/>
    <w:tmpl w:val="C3FAD0A6"/>
    <w:lvl w:ilvl="0" w:tplc="C99AA6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965748"/>
    <w:multiLevelType w:val="hybridMultilevel"/>
    <w:tmpl w:val="2AB0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A709C"/>
    <w:multiLevelType w:val="hybridMultilevel"/>
    <w:tmpl w:val="D416DB02"/>
    <w:lvl w:ilvl="0" w:tplc="7EF056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22BF4"/>
    <w:multiLevelType w:val="hybridMultilevel"/>
    <w:tmpl w:val="9596229A"/>
    <w:lvl w:ilvl="0" w:tplc="882215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10"/>
  </w:num>
  <w:num w:numId="5">
    <w:abstractNumId w:val="3"/>
  </w:num>
  <w:num w:numId="6">
    <w:abstractNumId w:val="36"/>
  </w:num>
  <w:num w:numId="7">
    <w:abstractNumId w:val="9"/>
  </w:num>
  <w:num w:numId="8">
    <w:abstractNumId w:val="18"/>
  </w:num>
  <w:num w:numId="9">
    <w:abstractNumId w:val="11"/>
  </w:num>
  <w:num w:numId="10">
    <w:abstractNumId w:val="21"/>
  </w:num>
  <w:num w:numId="11">
    <w:abstractNumId w:val="12"/>
  </w:num>
  <w:num w:numId="12">
    <w:abstractNumId w:val="19"/>
  </w:num>
  <w:num w:numId="13">
    <w:abstractNumId w:val="15"/>
  </w:num>
  <w:num w:numId="14">
    <w:abstractNumId w:val="26"/>
  </w:num>
  <w:num w:numId="15">
    <w:abstractNumId w:val="35"/>
  </w:num>
  <w:num w:numId="16">
    <w:abstractNumId w:val="29"/>
  </w:num>
  <w:num w:numId="17">
    <w:abstractNumId w:val="31"/>
  </w:num>
  <w:num w:numId="18">
    <w:abstractNumId w:val="2"/>
  </w:num>
  <w:num w:numId="19">
    <w:abstractNumId w:val="22"/>
  </w:num>
  <w:num w:numId="20">
    <w:abstractNumId w:val="16"/>
  </w:num>
  <w:num w:numId="21">
    <w:abstractNumId w:val="4"/>
  </w:num>
  <w:num w:numId="22">
    <w:abstractNumId w:val="27"/>
  </w:num>
  <w:num w:numId="23">
    <w:abstractNumId w:val="34"/>
  </w:num>
  <w:num w:numId="24">
    <w:abstractNumId w:val="8"/>
  </w:num>
  <w:num w:numId="25">
    <w:abstractNumId w:val="5"/>
  </w:num>
  <w:num w:numId="26">
    <w:abstractNumId w:val="14"/>
  </w:num>
  <w:num w:numId="27">
    <w:abstractNumId w:val="1"/>
  </w:num>
  <w:num w:numId="28">
    <w:abstractNumId w:val="33"/>
  </w:num>
  <w:num w:numId="29">
    <w:abstractNumId w:val="20"/>
  </w:num>
  <w:num w:numId="30">
    <w:abstractNumId w:val="30"/>
  </w:num>
  <w:num w:numId="31">
    <w:abstractNumId w:val="24"/>
  </w:num>
  <w:num w:numId="32">
    <w:abstractNumId w:val="6"/>
  </w:num>
  <w:num w:numId="33">
    <w:abstractNumId w:val="0"/>
  </w:num>
  <w:num w:numId="34">
    <w:abstractNumId w:val="7"/>
  </w:num>
  <w:num w:numId="35">
    <w:abstractNumId w:val="23"/>
  </w:num>
  <w:num w:numId="36">
    <w:abstractNumId w:val="25"/>
  </w:num>
  <w:num w:numId="37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48"/>
    <w:rsid w:val="00006A62"/>
    <w:rsid w:val="0000726C"/>
    <w:rsid w:val="000127E4"/>
    <w:rsid w:val="000178AF"/>
    <w:rsid w:val="00022046"/>
    <w:rsid w:val="00022253"/>
    <w:rsid w:val="00025CFB"/>
    <w:rsid w:val="000329F5"/>
    <w:rsid w:val="000360CF"/>
    <w:rsid w:val="000410CD"/>
    <w:rsid w:val="00043F1D"/>
    <w:rsid w:val="00045BFC"/>
    <w:rsid w:val="00045F73"/>
    <w:rsid w:val="00052374"/>
    <w:rsid w:val="00061EB0"/>
    <w:rsid w:val="00063D00"/>
    <w:rsid w:val="000677E0"/>
    <w:rsid w:val="00072326"/>
    <w:rsid w:val="00076E17"/>
    <w:rsid w:val="00091536"/>
    <w:rsid w:val="00097520"/>
    <w:rsid w:val="000A0435"/>
    <w:rsid w:val="000A0C76"/>
    <w:rsid w:val="000A4C47"/>
    <w:rsid w:val="000A7B57"/>
    <w:rsid w:val="000B202D"/>
    <w:rsid w:val="000B5686"/>
    <w:rsid w:val="000B56AC"/>
    <w:rsid w:val="000C26A6"/>
    <w:rsid w:val="000C783D"/>
    <w:rsid w:val="000D06F3"/>
    <w:rsid w:val="000D3358"/>
    <w:rsid w:val="000D56C5"/>
    <w:rsid w:val="000D6E26"/>
    <w:rsid w:val="000D726D"/>
    <w:rsid w:val="000E2520"/>
    <w:rsid w:val="000E4CE7"/>
    <w:rsid w:val="000E6F49"/>
    <w:rsid w:val="000F0690"/>
    <w:rsid w:val="000F46F8"/>
    <w:rsid w:val="000F6D8B"/>
    <w:rsid w:val="00104CFF"/>
    <w:rsid w:val="001140FF"/>
    <w:rsid w:val="00123117"/>
    <w:rsid w:val="00127DE5"/>
    <w:rsid w:val="00131689"/>
    <w:rsid w:val="00135439"/>
    <w:rsid w:val="00137D7C"/>
    <w:rsid w:val="00137F43"/>
    <w:rsid w:val="00143219"/>
    <w:rsid w:val="001472A6"/>
    <w:rsid w:val="001526EE"/>
    <w:rsid w:val="00162694"/>
    <w:rsid w:val="00162966"/>
    <w:rsid w:val="00163AA0"/>
    <w:rsid w:val="00163BE9"/>
    <w:rsid w:val="0017794B"/>
    <w:rsid w:val="00183F01"/>
    <w:rsid w:val="001927BA"/>
    <w:rsid w:val="00194B44"/>
    <w:rsid w:val="0019682F"/>
    <w:rsid w:val="001B02E9"/>
    <w:rsid w:val="001B44F3"/>
    <w:rsid w:val="001C1633"/>
    <w:rsid w:val="001C228D"/>
    <w:rsid w:val="001D1069"/>
    <w:rsid w:val="001D4360"/>
    <w:rsid w:val="001E0452"/>
    <w:rsid w:val="001F123E"/>
    <w:rsid w:val="001F3DC6"/>
    <w:rsid w:val="002058BB"/>
    <w:rsid w:val="0021112A"/>
    <w:rsid w:val="00213031"/>
    <w:rsid w:val="00213A23"/>
    <w:rsid w:val="00226060"/>
    <w:rsid w:val="00227E1F"/>
    <w:rsid w:val="0023251E"/>
    <w:rsid w:val="00232837"/>
    <w:rsid w:val="00235CF7"/>
    <w:rsid w:val="00240126"/>
    <w:rsid w:val="00243B17"/>
    <w:rsid w:val="00247FA3"/>
    <w:rsid w:val="00252767"/>
    <w:rsid w:val="002548EF"/>
    <w:rsid w:val="002550C0"/>
    <w:rsid w:val="00256D96"/>
    <w:rsid w:val="00261B7F"/>
    <w:rsid w:val="0026384A"/>
    <w:rsid w:val="00270131"/>
    <w:rsid w:val="0027448E"/>
    <w:rsid w:val="002752EE"/>
    <w:rsid w:val="002815A2"/>
    <w:rsid w:val="00281E55"/>
    <w:rsid w:val="0029787A"/>
    <w:rsid w:val="002A2803"/>
    <w:rsid w:val="002A2F94"/>
    <w:rsid w:val="002A3DB5"/>
    <w:rsid w:val="002A50CC"/>
    <w:rsid w:val="002A6433"/>
    <w:rsid w:val="002A6D5F"/>
    <w:rsid w:val="002B0EBA"/>
    <w:rsid w:val="002B2869"/>
    <w:rsid w:val="002C1A92"/>
    <w:rsid w:val="002C3CBB"/>
    <w:rsid w:val="002C3DF4"/>
    <w:rsid w:val="002C47CA"/>
    <w:rsid w:val="002D0FA5"/>
    <w:rsid w:val="002D17FA"/>
    <w:rsid w:val="002D3E76"/>
    <w:rsid w:val="002D4B61"/>
    <w:rsid w:val="002D5C87"/>
    <w:rsid w:val="002E215B"/>
    <w:rsid w:val="002E2492"/>
    <w:rsid w:val="002F2F0C"/>
    <w:rsid w:val="00307B8C"/>
    <w:rsid w:val="0031194D"/>
    <w:rsid w:val="003125AB"/>
    <w:rsid w:val="00323B2E"/>
    <w:rsid w:val="00324967"/>
    <w:rsid w:val="00325AA4"/>
    <w:rsid w:val="00331EAE"/>
    <w:rsid w:val="003445C7"/>
    <w:rsid w:val="00344FDF"/>
    <w:rsid w:val="00350EC1"/>
    <w:rsid w:val="003513D1"/>
    <w:rsid w:val="00355DC3"/>
    <w:rsid w:val="003600EE"/>
    <w:rsid w:val="00361694"/>
    <w:rsid w:val="00362416"/>
    <w:rsid w:val="003666A5"/>
    <w:rsid w:val="0037098C"/>
    <w:rsid w:val="00374A59"/>
    <w:rsid w:val="003923BF"/>
    <w:rsid w:val="003A5240"/>
    <w:rsid w:val="003A7BAE"/>
    <w:rsid w:val="003B50E6"/>
    <w:rsid w:val="003B52B3"/>
    <w:rsid w:val="003B62F3"/>
    <w:rsid w:val="003B6F9A"/>
    <w:rsid w:val="003B7086"/>
    <w:rsid w:val="003D10AF"/>
    <w:rsid w:val="003D5AED"/>
    <w:rsid w:val="003D7639"/>
    <w:rsid w:val="003E0147"/>
    <w:rsid w:val="003E3FDD"/>
    <w:rsid w:val="00413C60"/>
    <w:rsid w:val="00415B1C"/>
    <w:rsid w:val="00415FAB"/>
    <w:rsid w:val="004233CB"/>
    <w:rsid w:val="004264A6"/>
    <w:rsid w:val="00427AE1"/>
    <w:rsid w:val="00427BEB"/>
    <w:rsid w:val="004401D8"/>
    <w:rsid w:val="004403B7"/>
    <w:rsid w:val="00441A32"/>
    <w:rsid w:val="00451CE8"/>
    <w:rsid w:val="004539B2"/>
    <w:rsid w:val="0045471D"/>
    <w:rsid w:val="004552C5"/>
    <w:rsid w:val="004557F6"/>
    <w:rsid w:val="004668AC"/>
    <w:rsid w:val="00470812"/>
    <w:rsid w:val="00473F04"/>
    <w:rsid w:val="00475AF4"/>
    <w:rsid w:val="004764CA"/>
    <w:rsid w:val="00491718"/>
    <w:rsid w:val="00491D5B"/>
    <w:rsid w:val="00494127"/>
    <w:rsid w:val="004951E8"/>
    <w:rsid w:val="00496223"/>
    <w:rsid w:val="004A2B9B"/>
    <w:rsid w:val="004A42C0"/>
    <w:rsid w:val="004A694A"/>
    <w:rsid w:val="004A70D4"/>
    <w:rsid w:val="004B2906"/>
    <w:rsid w:val="004B72E0"/>
    <w:rsid w:val="004C051F"/>
    <w:rsid w:val="004C768D"/>
    <w:rsid w:val="004D0734"/>
    <w:rsid w:val="004D1398"/>
    <w:rsid w:val="004D3911"/>
    <w:rsid w:val="004D6FE6"/>
    <w:rsid w:val="004D7698"/>
    <w:rsid w:val="004E1D3F"/>
    <w:rsid w:val="004E439D"/>
    <w:rsid w:val="004F59AC"/>
    <w:rsid w:val="004F62C3"/>
    <w:rsid w:val="00504950"/>
    <w:rsid w:val="0050522A"/>
    <w:rsid w:val="005148B2"/>
    <w:rsid w:val="00515601"/>
    <w:rsid w:val="00516F94"/>
    <w:rsid w:val="00521B51"/>
    <w:rsid w:val="005303A3"/>
    <w:rsid w:val="00530495"/>
    <w:rsid w:val="005349E6"/>
    <w:rsid w:val="00535142"/>
    <w:rsid w:val="00536B09"/>
    <w:rsid w:val="0054380D"/>
    <w:rsid w:val="005441E0"/>
    <w:rsid w:val="005452BB"/>
    <w:rsid w:val="00546D56"/>
    <w:rsid w:val="00574E77"/>
    <w:rsid w:val="00575C31"/>
    <w:rsid w:val="005830C2"/>
    <w:rsid w:val="00583750"/>
    <w:rsid w:val="00592091"/>
    <w:rsid w:val="00595303"/>
    <w:rsid w:val="005A03BB"/>
    <w:rsid w:val="005A0613"/>
    <w:rsid w:val="005A1365"/>
    <w:rsid w:val="005A5B94"/>
    <w:rsid w:val="005A6B47"/>
    <w:rsid w:val="005A6E13"/>
    <w:rsid w:val="005B3795"/>
    <w:rsid w:val="005B380D"/>
    <w:rsid w:val="005B6259"/>
    <w:rsid w:val="005C38DD"/>
    <w:rsid w:val="005C3917"/>
    <w:rsid w:val="005D03EF"/>
    <w:rsid w:val="005D0A7D"/>
    <w:rsid w:val="005D5D20"/>
    <w:rsid w:val="005D6F6A"/>
    <w:rsid w:val="005E4D8E"/>
    <w:rsid w:val="005F32E0"/>
    <w:rsid w:val="005F43CD"/>
    <w:rsid w:val="005F6632"/>
    <w:rsid w:val="00607C80"/>
    <w:rsid w:val="006127D4"/>
    <w:rsid w:val="00621F52"/>
    <w:rsid w:val="00635FCE"/>
    <w:rsid w:val="006370D1"/>
    <w:rsid w:val="006374CA"/>
    <w:rsid w:val="00640E38"/>
    <w:rsid w:val="00642689"/>
    <w:rsid w:val="0065084E"/>
    <w:rsid w:val="00653732"/>
    <w:rsid w:val="00653C64"/>
    <w:rsid w:val="00654319"/>
    <w:rsid w:val="00657E08"/>
    <w:rsid w:val="006631C2"/>
    <w:rsid w:val="0066643F"/>
    <w:rsid w:val="00667643"/>
    <w:rsid w:val="00667DAC"/>
    <w:rsid w:val="00674246"/>
    <w:rsid w:val="0068009F"/>
    <w:rsid w:val="0068678A"/>
    <w:rsid w:val="00693D87"/>
    <w:rsid w:val="006946CB"/>
    <w:rsid w:val="006973BD"/>
    <w:rsid w:val="0069749E"/>
    <w:rsid w:val="006A47D2"/>
    <w:rsid w:val="006B552B"/>
    <w:rsid w:val="006B63F9"/>
    <w:rsid w:val="006B7C03"/>
    <w:rsid w:val="006B7E17"/>
    <w:rsid w:val="006C7E8D"/>
    <w:rsid w:val="006E0369"/>
    <w:rsid w:val="006E05B4"/>
    <w:rsid w:val="006E34E3"/>
    <w:rsid w:val="006E5B63"/>
    <w:rsid w:val="006E7AB5"/>
    <w:rsid w:val="006F786D"/>
    <w:rsid w:val="00701974"/>
    <w:rsid w:val="0070520A"/>
    <w:rsid w:val="00713428"/>
    <w:rsid w:val="00713B44"/>
    <w:rsid w:val="00717E53"/>
    <w:rsid w:val="00720E13"/>
    <w:rsid w:val="007218D0"/>
    <w:rsid w:val="007245D2"/>
    <w:rsid w:val="00731290"/>
    <w:rsid w:val="007312E4"/>
    <w:rsid w:val="00731959"/>
    <w:rsid w:val="00735C40"/>
    <w:rsid w:val="007370BC"/>
    <w:rsid w:val="0073722B"/>
    <w:rsid w:val="00750289"/>
    <w:rsid w:val="00755124"/>
    <w:rsid w:val="00757FD4"/>
    <w:rsid w:val="007602FA"/>
    <w:rsid w:val="00760E0F"/>
    <w:rsid w:val="0076252A"/>
    <w:rsid w:val="00763702"/>
    <w:rsid w:val="0076440F"/>
    <w:rsid w:val="007646F8"/>
    <w:rsid w:val="00764F96"/>
    <w:rsid w:val="00767CA8"/>
    <w:rsid w:val="00770B4F"/>
    <w:rsid w:val="00771B7F"/>
    <w:rsid w:val="007769E0"/>
    <w:rsid w:val="00787488"/>
    <w:rsid w:val="00787938"/>
    <w:rsid w:val="00791B7A"/>
    <w:rsid w:val="00794667"/>
    <w:rsid w:val="007A11E9"/>
    <w:rsid w:val="007A15E8"/>
    <w:rsid w:val="007A6DC5"/>
    <w:rsid w:val="007A7FC9"/>
    <w:rsid w:val="007B216E"/>
    <w:rsid w:val="007C040D"/>
    <w:rsid w:val="007C4E88"/>
    <w:rsid w:val="007D2417"/>
    <w:rsid w:val="007D2A0F"/>
    <w:rsid w:val="007D2D55"/>
    <w:rsid w:val="007D2ED2"/>
    <w:rsid w:val="007D4963"/>
    <w:rsid w:val="007D6B3F"/>
    <w:rsid w:val="007E115A"/>
    <w:rsid w:val="007E13EE"/>
    <w:rsid w:val="007E4C06"/>
    <w:rsid w:val="007F05B1"/>
    <w:rsid w:val="007F0E00"/>
    <w:rsid w:val="007F2F80"/>
    <w:rsid w:val="007F4958"/>
    <w:rsid w:val="0080425A"/>
    <w:rsid w:val="00806649"/>
    <w:rsid w:val="008075A7"/>
    <w:rsid w:val="008079D9"/>
    <w:rsid w:val="00817C2A"/>
    <w:rsid w:val="00822A75"/>
    <w:rsid w:val="008276E4"/>
    <w:rsid w:val="00850167"/>
    <w:rsid w:val="0085175C"/>
    <w:rsid w:val="0085389B"/>
    <w:rsid w:val="00862E30"/>
    <w:rsid w:val="0086633A"/>
    <w:rsid w:val="0086688A"/>
    <w:rsid w:val="00872085"/>
    <w:rsid w:val="00874C8A"/>
    <w:rsid w:val="00881A3B"/>
    <w:rsid w:val="0088470D"/>
    <w:rsid w:val="00887B2F"/>
    <w:rsid w:val="0089781F"/>
    <w:rsid w:val="008A4270"/>
    <w:rsid w:val="008A45ED"/>
    <w:rsid w:val="008A5027"/>
    <w:rsid w:val="008B331E"/>
    <w:rsid w:val="008B3D81"/>
    <w:rsid w:val="008C0766"/>
    <w:rsid w:val="008C0C36"/>
    <w:rsid w:val="008C174E"/>
    <w:rsid w:val="008C18CC"/>
    <w:rsid w:val="008C3A58"/>
    <w:rsid w:val="008C3B4A"/>
    <w:rsid w:val="008C5F57"/>
    <w:rsid w:val="008E00C3"/>
    <w:rsid w:val="008E44BC"/>
    <w:rsid w:val="008E5087"/>
    <w:rsid w:val="008F18AE"/>
    <w:rsid w:val="008F47E0"/>
    <w:rsid w:val="008F6891"/>
    <w:rsid w:val="009031A5"/>
    <w:rsid w:val="00903A54"/>
    <w:rsid w:val="00906CB3"/>
    <w:rsid w:val="0091250A"/>
    <w:rsid w:val="00912A53"/>
    <w:rsid w:val="009154C0"/>
    <w:rsid w:val="00924DE1"/>
    <w:rsid w:val="009265CA"/>
    <w:rsid w:val="00926A82"/>
    <w:rsid w:val="0093093A"/>
    <w:rsid w:val="00945402"/>
    <w:rsid w:val="00946905"/>
    <w:rsid w:val="00954026"/>
    <w:rsid w:val="009579EB"/>
    <w:rsid w:val="009642DE"/>
    <w:rsid w:val="00970A1F"/>
    <w:rsid w:val="00972A78"/>
    <w:rsid w:val="009803B6"/>
    <w:rsid w:val="00986533"/>
    <w:rsid w:val="009878CC"/>
    <w:rsid w:val="00991474"/>
    <w:rsid w:val="0099343C"/>
    <w:rsid w:val="00996078"/>
    <w:rsid w:val="009967F5"/>
    <w:rsid w:val="009977C2"/>
    <w:rsid w:val="00997BDD"/>
    <w:rsid w:val="009A47BB"/>
    <w:rsid w:val="009A6366"/>
    <w:rsid w:val="009A7558"/>
    <w:rsid w:val="009C7743"/>
    <w:rsid w:val="009C791D"/>
    <w:rsid w:val="009D6C02"/>
    <w:rsid w:val="009E4DCE"/>
    <w:rsid w:val="00A04D83"/>
    <w:rsid w:val="00A10099"/>
    <w:rsid w:val="00A10AB8"/>
    <w:rsid w:val="00A14EBF"/>
    <w:rsid w:val="00A346B0"/>
    <w:rsid w:val="00A62011"/>
    <w:rsid w:val="00A72CF9"/>
    <w:rsid w:val="00A77794"/>
    <w:rsid w:val="00A82163"/>
    <w:rsid w:val="00A82DB5"/>
    <w:rsid w:val="00A83DD9"/>
    <w:rsid w:val="00A87860"/>
    <w:rsid w:val="00A93856"/>
    <w:rsid w:val="00A96A1A"/>
    <w:rsid w:val="00AA00F5"/>
    <w:rsid w:val="00AA05D5"/>
    <w:rsid w:val="00AA1404"/>
    <w:rsid w:val="00AB0C85"/>
    <w:rsid w:val="00AB26CD"/>
    <w:rsid w:val="00AB3550"/>
    <w:rsid w:val="00AB6E19"/>
    <w:rsid w:val="00AD0B6D"/>
    <w:rsid w:val="00AD6EA0"/>
    <w:rsid w:val="00AE5067"/>
    <w:rsid w:val="00AF78FD"/>
    <w:rsid w:val="00AF7A1F"/>
    <w:rsid w:val="00B0058F"/>
    <w:rsid w:val="00B05A75"/>
    <w:rsid w:val="00B07F55"/>
    <w:rsid w:val="00B12168"/>
    <w:rsid w:val="00B1459E"/>
    <w:rsid w:val="00B14732"/>
    <w:rsid w:val="00B22BE2"/>
    <w:rsid w:val="00B23EE0"/>
    <w:rsid w:val="00B264AF"/>
    <w:rsid w:val="00B336DD"/>
    <w:rsid w:val="00B33D90"/>
    <w:rsid w:val="00B3514A"/>
    <w:rsid w:val="00B354EE"/>
    <w:rsid w:val="00B4172C"/>
    <w:rsid w:val="00B41AA3"/>
    <w:rsid w:val="00B47A9D"/>
    <w:rsid w:val="00B50EA3"/>
    <w:rsid w:val="00B54725"/>
    <w:rsid w:val="00B56EE6"/>
    <w:rsid w:val="00B7046F"/>
    <w:rsid w:val="00B706A0"/>
    <w:rsid w:val="00B7399A"/>
    <w:rsid w:val="00B743AA"/>
    <w:rsid w:val="00B75499"/>
    <w:rsid w:val="00B77A85"/>
    <w:rsid w:val="00B77AFC"/>
    <w:rsid w:val="00B817D9"/>
    <w:rsid w:val="00B8297B"/>
    <w:rsid w:val="00B836B6"/>
    <w:rsid w:val="00B85B4B"/>
    <w:rsid w:val="00B85C40"/>
    <w:rsid w:val="00B8797E"/>
    <w:rsid w:val="00B912D3"/>
    <w:rsid w:val="00B9155F"/>
    <w:rsid w:val="00B96901"/>
    <w:rsid w:val="00BA4237"/>
    <w:rsid w:val="00BA5C06"/>
    <w:rsid w:val="00BD1CAF"/>
    <w:rsid w:val="00BD7924"/>
    <w:rsid w:val="00BE078B"/>
    <w:rsid w:val="00BE3443"/>
    <w:rsid w:val="00BE4235"/>
    <w:rsid w:val="00BE5E8B"/>
    <w:rsid w:val="00BE68B6"/>
    <w:rsid w:val="00BF22C5"/>
    <w:rsid w:val="00BF5A3C"/>
    <w:rsid w:val="00C10E2F"/>
    <w:rsid w:val="00C145F6"/>
    <w:rsid w:val="00C170B3"/>
    <w:rsid w:val="00C20295"/>
    <w:rsid w:val="00C205DE"/>
    <w:rsid w:val="00C24D13"/>
    <w:rsid w:val="00C27EF8"/>
    <w:rsid w:val="00C33D7C"/>
    <w:rsid w:val="00C369AB"/>
    <w:rsid w:val="00C45F86"/>
    <w:rsid w:val="00C46F88"/>
    <w:rsid w:val="00C47F24"/>
    <w:rsid w:val="00C51799"/>
    <w:rsid w:val="00C52BAF"/>
    <w:rsid w:val="00C550C7"/>
    <w:rsid w:val="00C62DAE"/>
    <w:rsid w:val="00C63E57"/>
    <w:rsid w:val="00C75CF8"/>
    <w:rsid w:val="00C80790"/>
    <w:rsid w:val="00C844E2"/>
    <w:rsid w:val="00C8663C"/>
    <w:rsid w:val="00C90E91"/>
    <w:rsid w:val="00C930B8"/>
    <w:rsid w:val="00C95665"/>
    <w:rsid w:val="00C97C21"/>
    <w:rsid w:val="00CA0FBF"/>
    <w:rsid w:val="00CA2674"/>
    <w:rsid w:val="00CA7BA0"/>
    <w:rsid w:val="00CB174A"/>
    <w:rsid w:val="00CB1F4C"/>
    <w:rsid w:val="00CB4A3C"/>
    <w:rsid w:val="00CB51B9"/>
    <w:rsid w:val="00CC7E69"/>
    <w:rsid w:val="00CE136F"/>
    <w:rsid w:val="00CE153C"/>
    <w:rsid w:val="00CE421A"/>
    <w:rsid w:val="00CE6BD0"/>
    <w:rsid w:val="00CE7485"/>
    <w:rsid w:val="00CE782D"/>
    <w:rsid w:val="00CF35AC"/>
    <w:rsid w:val="00CF7B49"/>
    <w:rsid w:val="00D00E22"/>
    <w:rsid w:val="00D05022"/>
    <w:rsid w:val="00D06029"/>
    <w:rsid w:val="00D07B9A"/>
    <w:rsid w:val="00D162A2"/>
    <w:rsid w:val="00D225F5"/>
    <w:rsid w:val="00D2596E"/>
    <w:rsid w:val="00D329EC"/>
    <w:rsid w:val="00D41C40"/>
    <w:rsid w:val="00D43BB7"/>
    <w:rsid w:val="00D51C49"/>
    <w:rsid w:val="00D535FA"/>
    <w:rsid w:val="00D638D4"/>
    <w:rsid w:val="00D66A56"/>
    <w:rsid w:val="00D7407F"/>
    <w:rsid w:val="00D772FD"/>
    <w:rsid w:val="00D803C9"/>
    <w:rsid w:val="00D90509"/>
    <w:rsid w:val="00D924DC"/>
    <w:rsid w:val="00D92591"/>
    <w:rsid w:val="00DA0769"/>
    <w:rsid w:val="00DA1019"/>
    <w:rsid w:val="00DA523D"/>
    <w:rsid w:val="00DB3488"/>
    <w:rsid w:val="00DB5BBE"/>
    <w:rsid w:val="00DC6971"/>
    <w:rsid w:val="00DD25AD"/>
    <w:rsid w:val="00DD488B"/>
    <w:rsid w:val="00DD7893"/>
    <w:rsid w:val="00DE4BF9"/>
    <w:rsid w:val="00DE7CF5"/>
    <w:rsid w:val="00DF1A66"/>
    <w:rsid w:val="00DF5D70"/>
    <w:rsid w:val="00E04937"/>
    <w:rsid w:val="00E05DF0"/>
    <w:rsid w:val="00E06E8A"/>
    <w:rsid w:val="00E16A9F"/>
    <w:rsid w:val="00E213DE"/>
    <w:rsid w:val="00E313BF"/>
    <w:rsid w:val="00E31662"/>
    <w:rsid w:val="00E32A80"/>
    <w:rsid w:val="00E32D35"/>
    <w:rsid w:val="00E3495F"/>
    <w:rsid w:val="00E47629"/>
    <w:rsid w:val="00E529A9"/>
    <w:rsid w:val="00E5628B"/>
    <w:rsid w:val="00E65011"/>
    <w:rsid w:val="00E70F80"/>
    <w:rsid w:val="00E71D69"/>
    <w:rsid w:val="00E84953"/>
    <w:rsid w:val="00E85365"/>
    <w:rsid w:val="00E937D8"/>
    <w:rsid w:val="00E93A94"/>
    <w:rsid w:val="00E95A55"/>
    <w:rsid w:val="00EA2F02"/>
    <w:rsid w:val="00EA7AC7"/>
    <w:rsid w:val="00EC3A1A"/>
    <w:rsid w:val="00EC3A6C"/>
    <w:rsid w:val="00EE3851"/>
    <w:rsid w:val="00EE4B2C"/>
    <w:rsid w:val="00EF474D"/>
    <w:rsid w:val="00EF5494"/>
    <w:rsid w:val="00EF5F8A"/>
    <w:rsid w:val="00F00182"/>
    <w:rsid w:val="00F0467A"/>
    <w:rsid w:val="00F13E0D"/>
    <w:rsid w:val="00F1549C"/>
    <w:rsid w:val="00F157DE"/>
    <w:rsid w:val="00F17505"/>
    <w:rsid w:val="00F17ED1"/>
    <w:rsid w:val="00F3078F"/>
    <w:rsid w:val="00F34309"/>
    <w:rsid w:val="00F47CD4"/>
    <w:rsid w:val="00F572A6"/>
    <w:rsid w:val="00F608FC"/>
    <w:rsid w:val="00F60B0C"/>
    <w:rsid w:val="00F626D8"/>
    <w:rsid w:val="00F64163"/>
    <w:rsid w:val="00F667C6"/>
    <w:rsid w:val="00F701FE"/>
    <w:rsid w:val="00F713B0"/>
    <w:rsid w:val="00F722FC"/>
    <w:rsid w:val="00F73C19"/>
    <w:rsid w:val="00F74BCB"/>
    <w:rsid w:val="00F87548"/>
    <w:rsid w:val="00F9147B"/>
    <w:rsid w:val="00F96A21"/>
    <w:rsid w:val="00F97D02"/>
    <w:rsid w:val="00FB24B2"/>
    <w:rsid w:val="00FB41D9"/>
    <w:rsid w:val="00FB54F5"/>
    <w:rsid w:val="00FB59A5"/>
    <w:rsid w:val="00FB6C48"/>
    <w:rsid w:val="00FC472C"/>
    <w:rsid w:val="00FD5463"/>
    <w:rsid w:val="00FE1CD3"/>
    <w:rsid w:val="00FE57C2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2D4E6"/>
  <w15:docId w15:val="{60F407F6-22B7-4EB6-A4A4-3EB57CA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E08"/>
    <w:pPr>
      <w:bidi/>
      <w:spacing w:before="100" w:beforeAutospacing="1" w:after="100" w:afterAutospacing="1"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3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0425A"/>
    <w:pPr>
      <w:keepNext/>
      <w:spacing w:before="0" w:beforeAutospacing="0" w:after="0" w:afterAutospacing="0"/>
      <w:jc w:val="left"/>
      <w:outlineLvl w:val="2"/>
    </w:pPr>
    <w:rPr>
      <w:rFonts w:ascii="Times New Roman" w:eastAsia="Times New Roman" w:hAnsi="Times New Roman" w:cs="David"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75A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5AF4"/>
    <w:pPr>
      <w:tabs>
        <w:tab w:val="center" w:pos="4153"/>
        <w:tab w:val="right" w:pos="8306"/>
      </w:tabs>
      <w:spacing w:before="0" w:after="0"/>
    </w:pPr>
  </w:style>
  <w:style w:type="character" w:customStyle="1" w:styleId="a6">
    <w:name w:val="כותרת עליונה תו"/>
    <w:basedOn w:val="a0"/>
    <w:link w:val="a5"/>
    <w:uiPriority w:val="99"/>
    <w:rsid w:val="00475AF4"/>
  </w:style>
  <w:style w:type="paragraph" w:styleId="a7">
    <w:name w:val="footer"/>
    <w:basedOn w:val="a"/>
    <w:link w:val="a8"/>
    <w:uiPriority w:val="99"/>
    <w:unhideWhenUsed/>
    <w:rsid w:val="00475AF4"/>
    <w:pPr>
      <w:tabs>
        <w:tab w:val="center" w:pos="4153"/>
        <w:tab w:val="right" w:pos="8306"/>
      </w:tabs>
      <w:spacing w:before="0" w:after="0"/>
    </w:pPr>
  </w:style>
  <w:style w:type="character" w:customStyle="1" w:styleId="a8">
    <w:name w:val="כותרת תחתונה תו"/>
    <w:basedOn w:val="a0"/>
    <w:link w:val="a7"/>
    <w:uiPriority w:val="99"/>
    <w:rsid w:val="00475AF4"/>
  </w:style>
  <w:style w:type="character" w:styleId="Hyperlink">
    <w:name w:val="Hyperlink"/>
    <w:basedOn w:val="a0"/>
    <w:uiPriority w:val="99"/>
    <w:unhideWhenUsed/>
    <w:rsid w:val="0021112A"/>
    <w:rPr>
      <w:color w:val="0000FF"/>
      <w:u w:val="single"/>
    </w:rPr>
  </w:style>
  <w:style w:type="character" w:customStyle="1" w:styleId="30">
    <w:name w:val="כותרת 3 תו"/>
    <w:basedOn w:val="a0"/>
    <w:link w:val="3"/>
    <w:rsid w:val="0080425A"/>
    <w:rPr>
      <w:rFonts w:ascii="Times New Roman" w:eastAsia="Times New Roman" w:hAnsi="Times New Roman" w:cs="David"/>
      <w:szCs w:val="24"/>
      <w:u w:val="single"/>
    </w:rPr>
  </w:style>
  <w:style w:type="paragraph" w:styleId="a9">
    <w:name w:val="List Paragraph"/>
    <w:basedOn w:val="a"/>
    <w:uiPriority w:val="34"/>
    <w:qFormat/>
    <w:rsid w:val="0080425A"/>
    <w:pPr>
      <w:ind w:left="720"/>
      <w:contextualSpacing/>
    </w:pPr>
  </w:style>
  <w:style w:type="table" w:styleId="aa">
    <w:name w:val="Table Grid"/>
    <w:basedOn w:val="a1"/>
    <w:rsid w:val="005830C2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693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-">
    <w:name w:val="11-דוד"/>
    <w:rsid w:val="00903A54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he-IL"/>
    </w:rPr>
  </w:style>
  <w:style w:type="paragraph" w:styleId="NormalWeb">
    <w:name w:val="Normal (Web)"/>
    <w:basedOn w:val="a"/>
    <w:uiPriority w:val="99"/>
    <w:semiHidden/>
    <w:unhideWhenUsed/>
    <w:rsid w:val="00B75499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רשת טבלה1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רשת טבלה3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רשת טבלה4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רשת טבלה5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רשת טבלה6"/>
    <w:basedOn w:val="a1"/>
    <w:next w:val="aa"/>
    <w:rsid w:val="005D0A7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רשת טבלה7"/>
    <w:basedOn w:val="a1"/>
    <w:next w:val="aa"/>
    <w:rsid w:val="005D0A7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רשת טבלה8"/>
    <w:basedOn w:val="a1"/>
    <w:next w:val="aa"/>
    <w:rsid w:val="005D0A7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רשת טבלה9"/>
    <w:basedOn w:val="a1"/>
    <w:next w:val="aa"/>
    <w:rsid w:val="005D0A7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רשת טבלה81"/>
    <w:basedOn w:val="a1"/>
    <w:next w:val="aa"/>
    <w:rsid w:val="008C18CC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0E4CE7"/>
    <w:pPr>
      <w:spacing w:before="0" w:beforeAutospacing="0" w:after="0" w:afterAutospacing="0"/>
      <w:jc w:val="left"/>
    </w:pPr>
    <w:rPr>
      <w:rFonts w:eastAsiaTheme="minorHAnsi" w:cstheme="minorBidi"/>
      <w:szCs w:val="21"/>
    </w:rPr>
  </w:style>
  <w:style w:type="character" w:customStyle="1" w:styleId="ac">
    <w:name w:val="טקסט רגיל תו"/>
    <w:basedOn w:val="a0"/>
    <w:link w:val="ab"/>
    <w:uiPriority w:val="99"/>
    <w:rsid w:val="000E4CE7"/>
    <w:rPr>
      <w:rFonts w:eastAsiaTheme="minorHAnsi" w:cstheme="minorBidi"/>
      <w:sz w:val="22"/>
      <w:szCs w:val="21"/>
    </w:rPr>
  </w:style>
  <w:style w:type="paragraph" w:styleId="ad">
    <w:name w:val="No Spacing"/>
    <w:uiPriority w:val="1"/>
    <w:qFormat/>
    <w:rsid w:val="00E70F80"/>
    <w:pPr>
      <w:bidi/>
    </w:pPr>
    <w:rPr>
      <w:rFonts w:cs="David"/>
      <w:sz w:val="28"/>
      <w:szCs w:val="28"/>
    </w:rPr>
  </w:style>
  <w:style w:type="character" w:styleId="ae">
    <w:name w:val="Unresolved Mention"/>
    <w:basedOn w:val="a0"/>
    <w:uiPriority w:val="99"/>
    <w:semiHidden/>
    <w:unhideWhenUsed/>
    <w:rsid w:val="00B05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ra@lev-hashar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ira@lev-hahsar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v-hashar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\&#1513;&#1493;&#1500;&#1495;&#1503;%20&#1492;&#1506;&#1489;&#1493;&#1491;&#1492;\&#1491;&#1507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F04F-28A8-46BF-8D48-BA32E585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מועצה</Template>
  <TotalTime>1</TotalTime>
  <Pages>1</Pages>
  <Words>330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Links>
    <vt:vector size="6" baseType="variant"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http://www.lev-hasharon.com/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עירית גז+שלום יעקב-מחלקת תברואה</dc:creator>
  <cp:keywords/>
  <dc:description/>
  <cp:lastModifiedBy>מורן מוקרי-צהרונים</cp:lastModifiedBy>
  <cp:revision>2</cp:revision>
  <cp:lastPrinted>2024-05-26T06:18:00Z</cp:lastPrinted>
  <dcterms:created xsi:type="dcterms:W3CDTF">2024-05-26T06:35:00Z</dcterms:created>
  <dcterms:modified xsi:type="dcterms:W3CDTF">2024-05-26T06:35:00Z</dcterms:modified>
</cp:coreProperties>
</file>